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"/>
        <w:gridCol w:w="61"/>
        <w:gridCol w:w="275"/>
        <w:gridCol w:w="8"/>
        <w:gridCol w:w="2353"/>
        <w:gridCol w:w="5386"/>
        <w:gridCol w:w="1785"/>
        <w:gridCol w:w="59"/>
      </w:tblGrid>
      <w:tr w:rsidR="00DF787F" w:rsidRPr="003D114E" w14:paraId="13EC3F45" w14:textId="77777777" w:rsidTr="002B27D1">
        <w:trPr>
          <w:gridAfter w:val="1"/>
          <w:wAfter w:w="59" w:type="dxa"/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04B8C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EFF3E" w14:textId="484EB09A" w:rsidR="00DF787F" w:rsidRPr="002230A4" w:rsidRDefault="003408F4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O</w:t>
            </w:r>
            <w:r w:rsidR="00042E1C">
              <w:rPr>
                <w:color w:val="auto"/>
                <w:sz w:val="36"/>
                <w:szCs w:val="36"/>
              </w:rPr>
              <w:t xml:space="preserve">proep </w:t>
            </w:r>
            <w:r w:rsidR="00D113D1">
              <w:rPr>
                <w:color w:val="auto"/>
                <w:sz w:val="36"/>
                <w:szCs w:val="36"/>
              </w:rPr>
              <w:t xml:space="preserve">voor </w:t>
            </w:r>
            <w:r w:rsidR="000F29FB">
              <w:rPr>
                <w:color w:val="auto"/>
                <w:sz w:val="36"/>
                <w:szCs w:val="36"/>
              </w:rPr>
              <w:t xml:space="preserve">Hergebruik </w:t>
            </w:r>
            <w:r w:rsidR="00B26F85">
              <w:rPr>
                <w:color w:val="auto"/>
                <w:sz w:val="36"/>
                <w:szCs w:val="36"/>
              </w:rPr>
              <w:t>e</w:t>
            </w:r>
            <w:r w:rsidR="00B13965">
              <w:rPr>
                <w:color w:val="auto"/>
                <w:sz w:val="36"/>
                <w:szCs w:val="36"/>
              </w:rPr>
              <w:t>ffluent</w:t>
            </w:r>
            <w:r w:rsidR="00042E1C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–</w:t>
            </w:r>
            <w:r w:rsidR="00042E1C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 xml:space="preserve">de </w:t>
            </w:r>
            <w:r w:rsidR="00042E1C">
              <w:rPr>
                <w:color w:val="auto"/>
                <w:sz w:val="36"/>
                <w:szCs w:val="36"/>
              </w:rPr>
              <w:t>begeleidingsfase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2CF02" w14:textId="3E67F9DA" w:rsidR="00DF787F" w:rsidRPr="003D114E" w:rsidRDefault="00DF787F" w:rsidP="00A17D34">
            <w:pPr>
              <w:pStyle w:val="rechts"/>
              <w:ind w:left="29"/>
              <w:rPr>
                <w:sz w:val="12"/>
                <w:szCs w:val="12"/>
              </w:rPr>
            </w:pPr>
          </w:p>
        </w:tc>
      </w:tr>
      <w:tr w:rsidR="00CA770C" w:rsidRPr="003D114E" w14:paraId="78A54C42" w14:textId="77777777" w:rsidTr="002B27D1">
        <w:trPr>
          <w:gridAfter w:val="1"/>
          <w:wAfter w:w="59" w:type="dxa"/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3EEBD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ABD19" w14:textId="675EF5D3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</w:t>
            </w:r>
          </w:p>
        </w:tc>
      </w:tr>
      <w:tr w:rsidR="003408F4" w:rsidRPr="003D114E" w14:paraId="787DC26D" w14:textId="77777777" w:rsidTr="002B27D1">
        <w:trPr>
          <w:gridAfter w:val="1"/>
          <w:wAfter w:w="59" w:type="dxa"/>
          <w:trHeight w:val="803"/>
        </w:trPr>
        <w:tc>
          <w:tcPr>
            <w:tcW w:w="39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E4C8007" w14:textId="77777777" w:rsidR="003408F4" w:rsidRPr="003D114E" w:rsidRDefault="003408F4" w:rsidP="004D213B">
            <w:pPr>
              <w:pStyle w:val="leeg"/>
            </w:pPr>
          </w:p>
        </w:tc>
        <w:tc>
          <w:tcPr>
            <w:tcW w:w="9807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7D86B07" w14:textId="77777777" w:rsidR="003408F4" w:rsidRDefault="003408F4" w:rsidP="00C455C6">
            <w:pPr>
              <w:ind w:left="29"/>
            </w:pPr>
            <w:r>
              <w:t>Vlaamse Milieumaatschappij (VMM)</w:t>
            </w:r>
          </w:p>
          <w:p w14:paraId="748EC741" w14:textId="6950FB3B" w:rsidR="003408F4" w:rsidRDefault="00484708" w:rsidP="00C455C6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Regie van de waterketen</w:t>
            </w:r>
          </w:p>
          <w:p w14:paraId="247EEF0B" w14:textId="3EC9DA0B" w:rsidR="003408F4" w:rsidRDefault="003408F4" w:rsidP="00C455C6">
            <w:pPr>
              <w:ind w:left="29"/>
            </w:pPr>
            <w:r>
              <w:t>Dokter de Moorstraat 24-26, 9300 AALST</w:t>
            </w:r>
          </w:p>
          <w:p w14:paraId="34A53829" w14:textId="38E36B96" w:rsidR="003408F4" w:rsidRPr="003D114E" w:rsidRDefault="003408F4" w:rsidP="001D0926">
            <w:pPr>
              <w:ind w:left="29"/>
            </w:pPr>
            <w:r w:rsidRPr="003D114E">
              <w:rPr>
                <w:rStyle w:val="Zwaar"/>
              </w:rPr>
              <w:t>T</w:t>
            </w:r>
            <w:r w:rsidRPr="003D114E">
              <w:t xml:space="preserve"> </w:t>
            </w:r>
            <w:r>
              <w:t>0</w:t>
            </w:r>
            <w:r w:rsidR="00B635D0">
              <w:t xml:space="preserve">473 710 749  // </w:t>
            </w:r>
            <w:r w:rsidR="00BB7951">
              <w:rPr>
                <w:color w:val="auto"/>
              </w:rPr>
              <w:t>0471 614 425</w:t>
            </w:r>
          </w:p>
          <w:p w14:paraId="5B8953D2" w14:textId="1FCACD10" w:rsidR="003408F4" w:rsidRPr="003D114E" w:rsidRDefault="005E5C28" w:rsidP="00BC50E2">
            <w:pPr>
              <w:ind w:left="29"/>
            </w:pPr>
            <w:hyperlink r:id="rId8" w:history="1">
              <w:r w:rsidR="00B13965" w:rsidRPr="003350B9">
                <w:rPr>
                  <w:rStyle w:val="Hyperlink"/>
                </w:rPr>
                <w:t>oproep.effluent@vmm.be</w:t>
              </w:r>
            </w:hyperlink>
            <w:r w:rsidR="00BC50E2">
              <w:t xml:space="preserve"> </w:t>
            </w:r>
            <w:r w:rsidR="00BC50E2">
              <w:br/>
            </w:r>
            <w:hyperlink r:id="rId9" w:history="1">
              <w:r w:rsidR="003408F4" w:rsidRPr="00637C0B">
                <w:rPr>
                  <w:rStyle w:val="Hyperlink"/>
                </w:rPr>
                <w:t>www.vmm.be</w:t>
              </w:r>
            </w:hyperlink>
          </w:p>
        </w:tc>
      </w:tr>
      <w:tr w:rsidR="003408F4" w:rsidRPr="003D114E" w14:paraId="7256E7CF" w14:textId="77777777" w:rsidTr="002B27D1">
        <w:trPr>
          <w:gridAfter w:val="1"/>
          <w:wAfter w:w="59" w:type="dxa"/>
          <w:trHeight w:val="491"/>
        </w:trPr>
        <w:tc>
          <w:tcPr>
            <w:tcW w:w="397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0B98C829" w14:textId="77777777" w:rsidR="003408F4" w:rsidRPr="003D114E" w:rsidRDefault="003408F4" w:rsidP="00030AC4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07" w:type="dxa"/>
            <w:gridSpan w:val="5"/>
            <w:vMerge/>
            <w:tcBorders>
              <w:left w:val="nil"/>
              <w:right w:val="nil"/>
            </w:tcBorders>
            <w:shd w:val="clear" w:color="auto" w:fill="auto"/>
          </w:tcPr>
          <w:p w14:paraId="7F438A68" w14:textId="77777777" w:rsidR="003408F4" w:rsidRPr="003D114E" w:rsidRDefault="003408F4" w:rsidP="00030AC4">
            <w:pPr>
              <w:ind w:left="29"/>
            </w:pPr>
          </w:p>
        </w:tc>
      </w:tr>
      <w:tr w:rsidR="003408F4" w:rsidRPr="003D114E" w14:paraId="207C2A01" w14:textId="77777777" w:rsidTr="002B27D1">
        <w:trPr>
          <w:gridAfter w:val="1"/>
          <w:wAfter w:w="59" w:type="dxa"/>
          <w:trHeight w:val="244"/>
        </w:trPr>
        <w:tc>
          <w:tcPr>
            <w:tcW w:w="39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07F0A1" w14:textId="77777777" w:rsidR="003408F4" w:rsidRPr="003D114E" w:rsidRDefault="003408F4" w:rsidP="00030AC4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07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A710DA" w14:textId="77777777" w:rsidR="003408F4" w:rsidRPr="003D114E" w:rsidRDefault="003408F4" w:rsidP="00030AC4">
            <w:pPr>
              <w:ind w:left="29"/>
            </w:pPr>
          </w:p>
        </w:tc>
      </w:tr>
      <w:tr w:rsidR="008C4B7F" w:rsidRPr="003D114E" w14:paraId="2C9E9945" w14:textId="77777777" w:rsidTr="002B27D1">
        <w:trPr>
          <w:gridAfter w:val="1"/>
          <w:wAfter w:w="59" w:type="dxa"/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D6A00" w14:textId="77777777" w:rsidR="008C4B7F" w:rsidRPr="002B4E40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4A4F" w14:textId="367A98D7" w:rsidR="008C4B7F" w:rsidRPr="00232277" w:rsidRDefault="003408F4" w:rsidP="00232277">
            <w:pPr>
              <w:pStyle w:val="Vraagintern"/>
              <w:rPr>
                <w:rStyle w:val="Nadruk"/>
                <w:i/>
                <w:iCs w:val="0"/>
              </w:rPr>
            </w:pPr>
            <w:r>
              <w:rPr>
                <w:rStyle w:val="Nadruk"/>
                <w:i/>
                <w:iCs w:val="0"/>
              </w:rPr>
              <w:t>Waarvoor dient dit formulier?</w:t>
            </w:r>
          </w:p>
          <w:p w14:paraId="391255AA" w14:textId="7560D5D5" w:rsidR="003A63AA" w:rsidRDefault="00CA7735" w:rsidP="003A63AA">
            <w:pPr>
              <w:pStyle w:val="Aanwijzing"/>
            </w:pPr>
            <w:r>
              <w:t xml:space="preserve">Met dit formulier </w:t>
            </w:r>
            <w:r w:rsidR="00851B7D">
              <w:t>kunt</w:t>
            </w:r>
            <w:r>
              <w:t xml:space="preserve"> u </w:t>
            </w:r>
            <w:r w:rsidR="003029FD">
              <w:t>steun aanvragen</w:t>
            </w:r>
            <w:r>
              <w:t xml:space="preserve"> binnen het programma </w:t>
            </w:r>
            <w:r w:rsidR="00B635D0">
              <w:t xml:space="preserve">Blue Deal – Hergebruik </w:t>
            </w:r>
            <w:r w:rsidR="00B13965">
              <w:t>effluent</w:t>
            </w:r>
            <w:r>
              <w:t xml:space="preserve"> in 202</w:t>
            </w:r>
            <w:r w:rsidR="00B635D0">
              <w:t>2</w:t>
            </w:r>
            <w:r>
              <w:t xml:space="preserve">. </w:t>
            </w:r>
            <w:r w:rsidR="004E3D78" w:rsidRPr="00CA7735">
              <w:t>In dit voorstel moet uw project nog niet volledig uitgewerkt zijn</w:t>
            </w:r>
            <w:r w:rsidR="003A63AA">
              <w:t xml:space="preserve">, maar deelname aan deze </w:t>
            </w:r>
            <w:r w:rsidR="000F29FB">
              <w:t>inschrijving/</w:t>
            </w:r>
            <w:r w:rsidR="003A63AA">
              <w:t xml:space="preserve">begeleidingsfase is wel verplicht. </w:t>
            </w:r>
            <w:r w:rsidR="004E3D78">
              <w:t xml:space="preserve">Het definitieve voorstel moet ingediend zijn </w:t>
            </w:r>
            <w:r w:rsidR="004E3D78" w:rsidRPr="00CA7735">
              <w:t xml:space="preserve">tegen </w:t>
            </w:r>
            <w:r w:rsidR="00B13965">
              <w:t>09</w:t>
            </w:r>
            <w:r w:rsidR="00D0501B">
              <w:t>/05/2022</w:t>
            </w:r>
            <w:r w:rsidR="004E3D78" w:rsidRPr="00CA7735">
              <w:t>.</w:t>
            </w:r>
            <w:r w:rsidR="003A63AA">
              <w:t xml:space="preserve">  Hiervoor zal u na de begeleidingsfase het formulier beoordelingsfase moeten invullen.</w:t>
            </w:r>
          </w:p>
          <w:p w14:paraId="5E69D9E8" w14:textId="6D1F7404" w:rsidR="003A63AA" w:rsidRPr="00CA7735" w:rsidRDefault="003A63AA" w:rsidP="003A63AA">
            <w:pPr>
              <w:pStyle w:val="Aanwijzing"/>
            </w:pPr>
            <w:r>
              <w:t xml:space="preserve">Het formulier begeleidingsfase gebruiken we om de slaagkansen van uw project in te schatten. </w:t>
            </w:r>
            <w:r w:rsidRPr="00CA7735">
              <w:t xml:space="preserve">U zal uitgenodigd worden </w:t>
            </w:r>
            <w:r w:rsidR="005A3F72">
              <w:t xml:space="preserve">voor een gesprek over uw voorstel en suggesties krijgen </w:t>
            </w:r>
            <w:r>
              <w:t xml:space="preserve">om </w:t>
            </w:r>
            <w:r w:rsidRPr="00CA7735">
              <w:t xml:space="preserve">uw </w:t>
            </w:r>
            <w:r>
              <w:t>project</w:t>
            </w:r>
            <w:r w:rsidRPr="00CA7735">
              <w:t xml:space="preserve">voorstel </w:t>
            </w:r>
            <w:r>
              <w:t xml:space="preserve">te </w:t>
            </w:r>
            <w:r w:rsidRPr="00CA7735">
              <w:t xml:space="preserve">optimaliseren. </w:t>
            </w:r>
          </w:p>
          <w:p w14:paraId="1DD96FE7" w14:textId="47FFCC61" w:rsidR="003A63AA" w:rsidRPr="00CA7735" w:rsidRDefault="003A63AA" w:rsidP="003A63AA">
            <w:pPr>
              <w:pStyle w:val="Aanwijzing"/>
            </w:pPr>
            <w:r w:rsidRPr="00CA7735">
              <w:t xml:space="preserve">Om in aanmerking te komen voor </w:t>
            </w:r>
            <w:r>
              <w:t xml:space="preserve">de </w:t>
            </w:r>
            <w:r w:rsidR="003029FD">
              <w:t>steun</w:t>
            </w:r>
            <w:r w:rsidR="003029FD" w:rsidRPr="00CA7735">
              <w:t xml:space="preserve"> </w:t>
            </w:r>
            <w:r w:rsidRPr="00CA7735">
              <w:t>moet</w:t>
            </w:r>
            <w:r>
              <w:t xml:space="preserve"> u voldoen aan de </w:t>
            </w:r>
            <w:r w:rsidRPr="00CA7735">
              <w:t xml:space="preserve">ontvankelijkheidscriteria. We verwijzen hiervoor naar artikel 4 van </w:t>
            </w:r>
            <w:r w:rsidRPr="003029FD">
              <w:t>het subsidiereglement</w:t>
            </w:r>
            <w:r w:rsidRPr="00CA7735">
              <w:t xml:space="preserve">. We raden aan om goed na te kijken of u aan alle voorwaarden voldoet. Sommige zaken zullen pas in de beoordelingsfase gestaafd </w:t>
            </w:r>
            <w:r w:rsidR="005A3F72">
              <w:t xml:space="preserve">moeten </w:t>
            </w:r>
            <w:r w:rsidRPr="00CA7735">
              <w:t xml:space="preserve">worden. </w:t>
            </w:r>
          </w:p>
          <w:p w14:paraId="7FB5FC6B" w14:textId="03A192FB" w:rsidR="00CA7735" w:rsidRDefault="00CA7735" w:rsidP="0091527E">
            <w:pPr>
              <w:pStyle w:val="Aanwijzing"/>
              <w:ind w:left="0"/>
            </w:pPr>
          </w:p>
          <w:p w14:paraId="68904F45" w14:textId="07D366C6" w:rsidR="00CA7735" w:rsidRDefault="00CA7735" w:rsidP="00CA7735">
            <w:pPr>
              <w:pStyle w:val="Aanwijzing"/>
              <w:rPr>
                <w:b/>
                <w:bCs w:val="0"/>
              </w:rPr>
            </w:pPr>
            <w:r>
              <w:rPr>
                <w:b/>
                <w:bCs w:val="0"/>
              </w:rPr>
              <w:t>Aan wie bezorgt u dit formulier?</w:t>
            </w:r>
          </w:p>
          <w:p w14:paraId="6EA03685" w14:textId="55A9DDF0" w:rsidR="00CA7735" w:rsidRPr="00CA7735" w:rsidRDefault="00CA7735" w:rsidP="00CA7735">
            <w:pPr>
              <w:pStyle w:val="Aanwijzing"/>
            </w:pPr>
            <w:r>
              <w:t>D</w:t>
            </w:r>
            <w:r w:rsidRPr="00CA7735">
              <w:t xml:space="preserve">e uiterste datum </w:t>
            </w:r>
            <w:r w:rsidRPr="00B26F85">
              <w:t xml:space="preserve">is </w:t>
            </w:r>
            <w:r w:rsidR="00B26F85" w:rsidRPr="00B26F85">
              <w:rPr>
                <w:b/>
                <w:bCs w:val="0"/>
              </w:rPr>
              <w:t>maan</w:t>
            </w:r>
            <w:r w:rsidRPr="00B26F85">
              <w:rPr>
                <w:b/>
                <w:bCs w:val="0"/>
              </w:rPr>
              <w:t xml:space="preserve">dag </w:t>
            </w:r>
            <w:r w:rsidR="00B26F85" w:rsidRPr="00B26F85">
              <w:rPr>
                <w:b/>
                <w:bCs w:val="0"/>
              </w:rPr>
              <w:t>7</w:t>
            </w:r>
            <w:r w:rsidR="00D0501B" w:rsidRPr="00B26F85">
              <w:rPr>
                <w:b/>
                <w:bCs w:val="0"/>
              </w:rPr>
              <w:t xml:space="preserve"> maart</w:t>
            </w:r>
            <w:r w:rsidRPr="00B26F85">
              <w:rPr>
                <w:b/>
                <w:bCs w:val="0"/>
              </w:rPr>
              <w:t xml:space="preserve"> 202</w:t>
            </w:r>
            <w:r w:rsidR="00D0501B" w:rsidRPr="00B26F85">
              <w:rPr>
                <w:b/>
                <w:bCs w:val="0"/>
              </w:rPr>
              <w:t>2</w:t>
            </w:r>
            <w:r w:rsidR="00B26F85" w:rsidRPr="00B26F85">
              <w:t>.</w:t>
            </w:r>
            <w:r w:rsidRPr="00B26F85">
              <w:t>.</w:t>
            </w:r>
            <w:r w:rsidRPr="00CA7735">
              <w:t xml:space="preserve"> U bezorgt dit formulier </w:t>
            </w:r>
            <w:r w:rsidR="00851B7D">
              <w:t xml:space="preserve">samen </w:t>
            </w:r>
            <w:r w:rsidRPr="00CA7735">
              <w:t xml:space="preserve">met </w:t>
            </w:r>
            <w:r w:rsidR="00851B7D">
              <w:t xml:space="preserve">het </w:t>
            </w:r>
            <w:r w:rsidRPr="00CA7735">
              <w:t xml:space="preserve">financieringsplan </w:t>
            </w:r>
            <w:r w:rsidR="00B26F85">
              <w:t>op</w:t>
            </w:r>
            <w:r w:rsidRPr="00CA7735">
              <w:t xml:space="preserve"> </w:t>
            </w:r>
            <w:hyperlink r:id="rId10" w:history="1">
              <w:r w:rsidR="00B13965" w:rsidRPr="003350B9">
                <w:rPr>
                  <w:rStyle w:val="Hyperlink"/>
                </w:rPr>
                <w:t>oproep.effluent@vmm.be</w:t>
              </w:r>
            </w:hyperlink>
            <w:r w:rsidRPr="00CA7735">
              <w:t xml:space="preserve">. </w:t>
            </w:r>
            <w:r w:rsidR="00BC50E2">
              <w:t xml:space="preserve">Vermeld in </w:t>
            </w:r>
            <w:r w:rsidR="00BC50E2" w:rsidRPr="005339CE">
              <w:rPr>
                <w:b/>
                <w:bCs w:val="0"/>
              </w:rPr>
              <w:t>de onderwerpregel</w:t>
            </w:r>
            <w:r w:rsidRPr="005339CE">
              <w:rPr>
                <w:b/>
                <w:bCs w:val="0"/>
              </w:rPr>
              <w:t xml:space="preserve"> de naam van uw project.</w:t>
            </w:r>
            <w:r w:rsidRPr="00CA7735">
              <w:t xml:space="preserve"> We bezorgen u een ontvangstmelding.</w:t>
            </w:r>
          </w:p>
          <w:p w14:paraId="781D8A90" w14:textId="14ADBB58" w:rsidR="00CA7735" w:rsidRDefault="00CA7735" w:rsidP="003A63AA">
            <w:pPr>
              <w:pStyle w:val="Aanwijzing"/>
              <w:ind w:left="0"/>
            </w:pPr>
          </w:p>
          <w:p w14:paraId="67F8D7B0" w14:textId="0FDEE6BB" w:rsidR="0091527E" w:rsidRPr="00CA7735" w:rsidRDefault="0091527E" w:rsidP="0091527E">
            <w:pPr>
              <w:pStyle w:val="Vraagintern"/>
            </w:pPr>
            <w:r>
              <w:rPr>
                <w:rStyle w:val="Nadruk"/>
                <w:i/>
                <w:iCs w:val="0"/>
              </w:rPr>
              <w:t>Waar kunt u terecht voor meer informatie?</w:t>
            </w:r>
          </w:p>
          <w:p w14:paraId="33C26862" w14:textId="1ED86753" w:rsidR="00CA7735" w:rsidRPr="00CA7735" w:rsidRDefault="00CA7735" w:rsidP="00CA7735">
            <w:pPr>
              <w:pStyle w:val="Aanwijzing"/>
            </w:pPr>
            <w:r w:rsidRPr="00CA7735">
              <w:t xml:space="preserve">U vindt alle informatie over deze oproep op </w:t>
            </w:r>
            <w:hyperlink r:id="rId11" w:history="1">
              <w:r w:rsidR="005E5C28" w:rsidRPr="00C85064">
                <w:rPr>
                  <w:rStyle w:val="Hyperlink"/>
                </w:rPr>
                <w:t>https://www.vmm.be/water/blue-deal/projecten-hergebruik-effluent</w:t>
              </w:r>
            </w:hyperlink>
            <w:r w:rsidR="005E5C28">
              <w:t xml:space="preserve"> </w:t>
            </w:r>
            <w:r w:rsidR="00BC50E2">
              <w:t>Bij vragen of onduidelijkheden</w:t>
            </w:r>
            <w:r w:rsidR="003A63AA">
              <w:t xml:space="preserve"> kan u mailen naar</w:t>
            </w:r>
            <w:r w:rsidRPr="00CA7735">
              <w:t xml:space="preserve"> </w:t>
            </w:r>
            <w:hyperlink r:id="rId12" w:history="1">
              <w:r w:rsidR="00B13965" w:rsidRPr="003350B9">
                <w:rPr>
                  <w:rStyle w:val="Hyperlink"/>
                </w:rPr>
                <w:t>oproep.effluent@vmm.be</w:t>
              </w:r>
            </w:hyperlink>
            <w:r w:rsidR="004A0DB0">
              <w:t>.</w:t>
            </w:r>
          </w:p>
          <w:p w14:paraId="2CF7770B" w14:textId="25AD21C3" w:rsidR="00C94546" w:rsidRPr="00232277" w:rsidRDefault="00C94546" w:rsidP="00232277">
            <w:pPr>
              <w:pStyle w:val="Aanwijzing"/>
            </w:pPr>
          </w:p>
        </w:tc>
      </w:tr>
      <w:tr w:rsidR="00273378" w:rsidRPr="003D114E" w14:paraId="1C0AE59E" w14:textId="77777777" w:rsidTr="00B45304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3C64A" w14:textId="77777777" w:rsidR="00273378" w:rsidRPr="003D114E" w:rsidRDefault="00273378" w:rsidP="004D213B">
            <w:pPr>
              <w:pStyle w:val="leeg"/>
            </w:pPr>
          </w:p>
        </w:tc>
      </w:tr>
      <w:tr w:rsidR="00273378" w:rsidRPr="003D114E" w14:paraId="4E4BEFDE" w14:textId="77777777" w:rsidTr="002B27D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7A4FB" w14:textId="77777777" w:rsidR="00273378" w:rsidRPr="003D114E" w:rsidRDefault="00273378" w:rsidP="004D213B">
            <w:pPr>
              <w:pStyle w:val="leeg"/>
            </w:pP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B210F12" w14:textId="08185B9D" w:rsidR="00273378" w:rsidRPr="003D114E" w:rsidRDefault="00B45304" w:rsidP="00A17D3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Algemene gegevens van het project</w:t>
            </w:r>
          </w:p>
        </w:tc>
      </w:tr>
      <w:tr w:rsidR="00B45304" w:rsidRPr="003D114E" w14:paraId="6240C4EE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D7C93" w14:textId="77777777" w:rsidR="00B45304" w:rsidRPr="004D213B" w:rsidRDefault="00B45304" w:rsidP="00B40F33">
            <w:pPr>
              <w:pStyle w:val="leeg"/>
            </w:pPr>
          </w:p>
        </w:tc>
      </w:tr>
      <w:tr w:rsidR="00B45304" w:rsidRPr="003D114E" w14:paraId="7E83C0B8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BAC5" w14:textId="77777777" w:rsidR="00B45304" w:rsidRPr="003D114E" w:rsidRDefault="00B45304" w:rsidP="00B40F33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49A08" w14:textId="26C9AF1F" w:rsidR="00B45304" w:rsidRDefault="00E63819" w:rsidP="00B40F33">
            <w:pPr>
              <w:pStyle w:val="Vraag"/>
            </w:pPr>
            <w:r>
              <w:t>Geef de naam van het project.</w:t>
            </w:r>
          </w:p>
          <w:p w14:paraId="21D3CADA" w14:textId="22500105" w:rsidR="00E63819" w:rsidRPr="00E63819" w:rsidRDefault="00E63819" w:rsidP="00B40F33">
            <w:pPr>
              <w:pStyle w:val="Vraag"/>
              <w:rPr>
                <w:b w:val="0"/>
                <w:bCs/>
              </w:rPr>
            </w:pPr>
            <w:r>
              <w:rPr>
                <w:b w:val="0"/>
                <w:bCs/>
                <w:i/>
                <w:iCs/>
              </w:rPr>
              <w:t>De naam kan</w:t>
            </w:r>
            <w:r w:rsidRPr="00E63819">
              <w:rPr>
                <w:b w:val="0"/>
                <w:bCs/>
                <w:i/>
                <w:iCs/>
              </w:rPr>
              <w:t xml:space="preserve"> later aangepast worden</w:t>
            </w:r>
            <w:r>
              <w:rPr>
                <w:b w:val="0"/>
                <w:bCs/>
                <w:i/>
                <w:iCs/>
              </w:rPr>
              <w:t>.</w:t>
            </w:r>
          </w:p>
          <w:p w14:paraId="613D0F60" w14:textId="5482C4CC" w:rsidR="00E63819" w:rsidRPr="00FF630A" w:rsidRDefault="00E63819" w:rsidP="00B40F33">
            <w:pPr>
              <w:pStyle w:val="Vraag"/>
            </w:pPr>
          </w:p>
        </w:tc>
      </w:tr>
      <w:tr w:rsidR="00B45304" w:rsidRPr="003D114E" w14:paraId="1501F15A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6B403" w14:textId="77777777" w:rsidR="00B45304" w:rsidRPr="004C6E93" w:rsidRDefault="00B45304" w:rsidP="00B40F33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8D91" w14:textId="1ED8D020" w:rsidR="00B45304" w:rsidRPr="00B45304" w:rsidRDefault="00B45304" w:rsidP="00B40F33">
            <w:pPr>
              <w:jc w:val="right"/>
              <w:rPr>
                <w:i/>
                <w:iCs/>
              </w:rPr>
            </w:pPr>
            <w:r>
              <w:t xml:space="preserve">naam </w:t>
            </w:r>
            <w:r w:rsidR="00E63819">
              <w:t>project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7A92D" w14:textId="77777777" w:rsidR="00B45304" w:rsidRPr="003D114E" w:rsidRDefault="00B45304" w:rsidP="00B40F3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3C9C" w:rsidRPr="003D114E" w14:paraId="688C12D7" w14:textId="77777777" w:rsidTr="00B40F33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71137" w14:textId="77777777" w:rsidR="002C3C9C" w:rsidRPr="003D114E" w:rsidRDefault="002C3C9C" w:rsidP="00B40F33">
            <w:pPr>
              <w:pStyle w:val="leeg"/>
            </w:pPr>
          </w:p>
        </w:tc>
      </w:tr>
      <w:tr w:rsidR="002C3C9C" w:rsidRPr="003D114E" w14:paraId="6FEFAC74" w14:textId="77777777" w:rsidTr="002B27D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BB438" w14:textId="77777777" w:rsidR="002C3C9C" w:rsidRPr="003D114E" w:rsidRDefault="002C3C9C" w:rsidP="00B40F33">
            <w:pPr>
              <w:pStyle w:val="leeg"/>
            </w:pP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BFDBAB0" w14:textId="5F670CF4" w:rsidR="002C3C9C" w:rsidRPr="003D114E" w:rsidRDefault="002C3C9C" w:rsidP="00B40F3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Algemene gegevens van de aanvrager</w:t>
            </w:r>
          </w:p>
        </w:tc>
      </w:tr>
      <w:tr w:rsidR="002C3C9C" w:rsidRPr="003D114E" w14:paraId="200D90D3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7D906" w14:textId="77777777" w:rsidR="002C3C9C" w:rsidRPr="004D213B" w:rsidRDefault="002C3C9C" w:rsidP="00B40F33">
            <w:pPr>
              <w:pStyle w:val="leeg"/>
            </w:pPr>
          </w:p>
        </w:tc>
      </w:tr>
      <w:tr w:rsidR="002C3C9C" w:rsidRPr="003D114E" w14:paraId="694A8157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9B9BB" w14:textId="438477FB" w:rsidR="002C3C9C" w:rsidRPr="003D114E" w:rsidRDefault="002C3C9C" w:rsidP="00B40F3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714EC" w14:textId="04F82F0F" w:rsidR="002C3C9C" w:rsidRPr="00FF630A" w:rsidRDefault="002C3C9C" w:rsidP="00B40F33">
            <w:pPr>
              <w:pStyle w:val="Vraag"/>
            </w:pPr>
            <w:r>
              <w:t xml:space="preserve">Vul de </w:t>
            </w:r>
            <w:r w:rsidR="00E63819">
              <w:t xml:space="preserve">gegevens van </w:t>
            </w:r>
            <w:r w:rsidR="000F29FB">
              <w:t xml:space="preserve">de gemeente/ </w:t>
            </w:r>
            <w:r w:rsidR="00E63819">
              <w:t>het bedrijf in.</w:t>
            </w:r>
          </w:p>
        </w:tc>
      </w:tr>
      <w:tr w:rsidR="002C3C9C" w:rsidRPr="003D114E" w14:paraId="101C1E20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0DE1D" w14:textId="77777777" w:rsidR="002C3C9C" w:rsidRPr="004C6E93" w:rsidRDefault="002C3C9C" w:rsidP="00B40F33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5F3E0" w14:textId="62CFEF04" w:rsidR="002C3C9C" w:rsidRPr="00D113D1" w:rsidRDefault="002C3C9C" w:rsidP="00B40F33">
            <w:pPr>
              <w:jc w:val="right"/>
            </w:pPr>
            <w:r w:rsidRPr="00D113D1">
              <w:t xml:space="preserve">naam </w:t>
            </w:r>
            <w:r w:rsidR="000F29FB">
              <w:t>gemeente/</w:t>
            </w:r>
            <w:r w:rsidRPr="00D113D1">
              <w:t>bedrijf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499D15" w14:textId="77777777" w:rsidR="002C3C9C" w:rsidRPr="003D114E" w:rsidRDefault="002C3C9C" w:rsidP="00B40F3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3C9C" w:rsidRPr="003D114E" w14:paraId="268373F2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B4A0A3" w14:textId="77777777" w:rsidR="002C3C9C" w:rsidRPr="004D213B" w:rsidRDefault="002C3C9C" w:rsidP="00B40F33">
            <w:pPr>
              <w:pStyle w:val="leeg"/>
            </w:pPr>
          </w:p>
        </w:tc>
      </w:tr>
      <w:tr w:rsidR="002C3C9C" w:rsidRPr="003D114E" w14:paraId="0F1111C1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3BF84" w14:textId="42E998E0" w:rsidR="002C3C9C" w:rsidRPr="003D114E" w:rsidRDefault="002C3C9C" w:rsidP="00B40F3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6F20F" w14:textId="7C7374A0" w:rsidR="002C3C9C" w:rsidRPr="00FF630A" w:rsidRDefault="002C3C9C" w:rsidP="00B40F33">
            <w:pPr>
              <w:pStyle w:val="Vraag"/>
            </w:pPr>
            <w:r>
              <w:t xml:space="preserve">Vul de gegevens van </w:t>
            </w:r>
            <w:r w:rsidR="00E63819">
              <w:t>de</w:t>
            </w:r>
            <w:r>
              <w:t xml:space="preserve"> contactpersoon in.</w:t>
            </w:r>
          </w:p>
        </w:tc>
      </w:tr>
      <w:tr w:rsidR="002C3C9C" w:rsidRPr="003D114E" w14:paraId="2E956F9A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D33FE" w14:textId="77777777" w:rsidR="002C3C9C" w:rsidRPr="004C6E93" w:rsidRDefault="002C3C9C" w:rsidP="00B40F33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05C95" w14:textId="481831DC" w:rsidR="002C3C9C" w:rsidRPr="00E63819" w:rsidRDefault="002C3C9C" w:rsidP="00B40F33">
            <w:pPr>
              <w:jc w:val="right"/>
            </w:pPr>
            <w:r w:rsidRPr="00E63819">
              <w:t>voor- en achternaam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0C9AA4" w14:textId="77777777" w:rsidR="002C3C9C" w:rsidRPr="003D114E" w:rsidRDefault="002C3C9C" w:rsidP="00B40F3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3C9C" w:rsidRPr="003D114E" w14:paraId="10773295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AA61D" w14:textId="77777777" w:rsidR="002C3C9C" w:rsidRPr="004C6E93" w:rsidRDefault="002C3C9C" w:rsidP="00B40F33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36A45" w14:textId="77777777" w:rsidR="002C3C9C" w:rsidRPr="003D114E" w:rsidRDefault="002C3C9C" w:rsidP="00B40F33">
            <w:pPr>
              <w:jc w:val="right"/>
            </w:pPr>
            <w:r w:rsidRPr="003D114E">
              <w:t>telefoonnummer</w:t>
            </w:r>
          </w:p>
        </w:tc>
        <w:tc>
          <w:tcPr>
            <w:tcW w:w="723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30BAB3" w14:textId="77777777" w:rsidR="002C3C9C" w:rsidRPr="003D114E" w:rsidRDefault="002C3C9C" w:rsidP="00B40F3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3C9C" w:rsidRPr="003D114E" w14:paraId="67AFFB6C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C3188" w14:textId="77777777" w:rsidR="002C3C9C" w:rsidRPr="004C6E93" w:rsidRDefault="002C3C9C" w:rsidP="00B40F33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4F91C" w14:textId="77777777" w:rsidR="002C3C9C" w:rsidRPr="003D114E" w:rsidRDefault="002C3C9C" w:rsidP="00B40F33">
            <w:pPr>
              <w:jc w:val="right"/>
            </w:pPr>
            <w:r w:rsidRPr="003D114E">
              <w:t>e-mailadres</w:t>
            </w:r>
          </w:p>
        </w:tc>
        <w:tc>
          <w:tcPr>
            <w:tcW w:w="723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B584AE" w14:textId="77777777" w:rsidR="002C3C9C" w:rsidRPr="003D114E" w:rsidRDefault="002C3C9C" w:rsidP="00B40F3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C3C9C" w:rsidRPr="003D114E" w14:paraId="7D86DD1C" w14:textId="77777777" w:rsidTr="00B40F33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AEB70" w14:textId="77777777" w:rsidR="002C3C9C" w:rsidRPr="003D114E" w:rsidRDefault="002C3C9C" w:rsidP="00B40F33">
            <w:pPr>
              <w:pStyle w:val="leeg"/>
            </w:pPr>
          </w:p>
        </w:tc>
      </w:tr>
      <w:tr w:rsidR="002C3C9C" w:rsidRPr="003D114E" w14:paraId="166678B2" w14:textId="77777777" w:rsidTr="002B27D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D6891" w14:textId="77777777" w:rsidR="002C3C9C" w:rsidRPr="003D114E" w:rsidRDefault="002C3C9C" w:rsidP="00B40F33">
            <w:pPr>
              <w:pStyle w:val="leeg"/>
            </w:pP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E016401" w14:textId="61326195" w:rsidR="002C3C9C" w:rsidRPr="003D114E" w:rsidRDefault="002C3C9C" w:rsidP="00B40F3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Samenwerkingsverbanden met partners</w:t>
            </w:r>
          </w:p>
        </w:tc>
      </w:tr>
      <w:tr w:rsidR="002C3C9C" w:rsidRPr="003D114E" w14:paraId="259E1CA7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64E2" w14:textId="77777777" w:rsidR="002C3C9C" w:rsidRPr="004D213B" w:rsidRDefault="002C3C9C" w:rsidP="00B40F33">
            <w:pPr>
              <w:pStyle w:val="leeg"/>
            </w:pPr>
          </w:p>
        </w:tc>
      </w:tr>
      <w:tr w:rsidR="002C3C9C" w:rsidRPr="003D114E" w14:paraId="6B41704E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DF189" w14:textId="2E95F5FE" w:rsidR="002C3C9C" w:rsidRPr="003D114E" w:rsidRDefault="002C3C9C" w:rsidP="00B40F3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4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9CAFD" w14:textId="2D41306A" w:rsidR="00813F73" w:rsidRDefault="00E63819" w:rsidP="00813F73">
            <w:pPr>
              <w:pStyle w:val="Vraag"/>
              <w:rPr>
                <w:b w:val="0"/>
                <w:bCs/>
                <w:i/>
                <w:iCs/>
              </w:rPr>
            </w:pPr>
            <w:r>
              <w:t>Welke partners maken deel uit van het samenwerkingsverband?</w:t>
            </w:r>
            <w:r w:rsidR="002C3C9C">
              <w:br/>
            </w:r>
            <w:r w:rsidR="002C3C9C">
              <w:rPr>
                <w:b w:val="0"/>
                <w:bCs/>
                <w:i/>
                <w:iCs/>
              </w:rPr>
              <w:t>Vermeld ook</w:t>
            </w:r>
            <w:r w:rsidR="00813F73">
              <w:rPr>
                <w:b w:val="0"/>
                <w:bCs/>
                <w:i/>
                <w:iCs/>
              </w:rPr>
              <w:t xml:space="preserve"> de</w:t>
            </w:r>
            <w:r w:rsidR="002C3C9C">
              <w:rPr>
                <w:b w:val="0"/>
                <w:bCs/>
                <w:i/>
                <w:iCs/>
              </w:rPr>
              <w:t xml:space="preserve"> partners</w:t>
            </w:r>
            <w:r w:rsidR="00813F73">
              <w:rPr>
                <w:b w:val="0"/>
                <w:bCs/>
                <w:i/>
                <w:iCs/>
              </w:rPr>
              <w:t xml:space="preserve"> waarmee u nog in gesprek bent. Wanneer het van toepassing is, vermeld ook de partners die niet in aanmerking komen voor </w:t>
            </w:r>
            <w:r w:rsidR="00813F73" w:rsidRPr="003029FD">
              <w:rPr>
                <w:b w:val="0"/>
                <w:bCs/>
                <w:i/>
                <w:iCs/>
              </w:rPr>
              <w:t>een investeringssubsidie zoals wetenschappelijke</w:t>
            </w:r>
            <w:r w:rsidR="00813F73">
              <w:rPr>
                <w:b w:val="0"/>
                <w:bCs/>
                <w:i/>
                <w:iCs/>
              </w:rPr>
              <w:t xml:space="preserve"> – of ondersteunende organisaties, studiebureaus, …)</w:t>
            </w:r>
            <w:r w:rsidR="002C3C9C">
              <w:rPr>
                <w:b w:val="0"/>
                <w:bCs/>
                <w:i/>
                <w:iCs/>
              </w:rPr>
              <w:t xml:space="preserve">. </w:t>
            </w:r>
            <w:r>
              <w:rPr>
                <w:b w:val="0"/>
                <w:bCs/>
                <w:i/>
                <w:iCs/>
              </w:rPr>
              <w:t xml:space="preserve"> </w:t>
            </w:r>
          </w:p>
          <w:p w14:paraId="55D031C0" w14:textId="77777777" w:rsidR="00813F73" w:rsidRDefault="00813F73" w:rsidP="00813F73">
            <w:pPr>
              <w:pStyle w:val="Vraag"/>
              <w:rPr>
                <w:b w:val="0"/>
                <w:bCs/>
                <w:i/>
                <w:iCs/>
              </w:rPr>
            </w:pPr>
          </w:p>
          <w:p w14:paraId="3AE7D775" w14:textId="3879D53A" w:rsidR="00813F73" w:rsidRPr="00813F73" w:rsidRDefault="002C3C9C" w:rsidP="00813F73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 xml:space="preserve">U kunt </w:t>
            </w:r>
            <w:r w:rsidR="00813F73">
              <w:rPr>
                <w:b w:val="0"/>
                <w:bCs/>
                <w:i/>
                <w:iCs/>
              </w:rPr>
              <w:t>ook in een latere fase nog extra partners toevoegen.</w:t>
            </w:r>
          </w:p>
        </w:tc>
      </w:tr>
      <w:tr w:rsidR="00CE114B" w:rsidRPr="003D114E" w14:paraId="2C631DA7" w14:textId="77777777" w:rsidTr="002B2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620F5931" w14:textId="77777777" w:rsidR="00CE114B" w:rsidRPr="00463023" w:rsidRDefault="00CE114B" w:rsidP="00B40F33">
            <w:pPr>
              <w:pStyle w:val="leeg"/>
            </w:pPr>
          </w:p>
        </w:tc>
        <w:tc>
          <w:tcPr>
            <w:tcW w:w="9866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14:paraId="01DD9328" w14:textId="77777777" w:rsidR="00CE114B" w:rsidRPr="00A76FCD" w:rsidRDefault="00CE114B" w:rsidP="00B40F3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114B" w:rsidRPr="003D114E" w14:paraId="21221FFB" w14:textId="77777777" w:rsidTr="00B40F33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7CB60" w14:textId="77777777" w:rsidR="00CE114B" w:rsidRPr="003D114E" w:rsidRDefault="00CE114B" w:rsidP="00B40F33">
            <w:pPr>
              <w:pStyle w:val="leeg"/>
            </w:pPr>
          </w:p>
        </w:tc>
      </w:tr>
      <w:tr w:rsidR="00CE114B" w:rsidRPr="003D114E" w14:paraId="3EE12A34" w14:textId="77777777" w:rsidTr="002B27D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1AEA2" w14:textId="77777777" w:rsidR="00CE114B" w:rsidRPr="003D114E" w:rsidRDefault="00CE114B" w:rsidP="00B40F33">
            <w:pPr>
              <w:pStyle w:val="leeg"/>
            </w:pP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E055D82" w14:textId="7604A702" w:rsidR="00CE114B" w:rsidRPr="003D114E" w:rsidRDefault="00CE114B" w:rsidP="00B40F33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Beschrijving van het project</w:t>
            </w:r>
          </w:p>
        </w:tc>
      </w:tr>
      <w:tr w:rsidR="00CE114B" w:rsidRPr="003D114E" w14:paraId="7405B782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CEEE5" w14:textId="77777777" w:rsidR="00CE114B" w:rsidRPr="004D213B" w:rsidRDefault="00CE114B" w:rsidP="00B40F33">
            <w:pPr>
              <w:pStyle w:val="leeg"/>
            </w:pPr>
          </w:p>
        </w:tc>
      </w:tr>
      <w:tr w:rsidR="00EA3ED7" w:rsidRPr="003D114E" w14:paraId="6B01ED91" w14:textId="77777777" w:rsidTr="00391F58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36AD7" w14:textId="5EC2347E" w:rsidR="00EA3ED7" w:rsidRPr="003D114E" w:rsidRDefault="00EA3ED7" w:rsidP="00391F5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B6D68" w14:textId="77777777" w:rsidR="00EA3ED7" w:rsidRDefault="00EA3ED7" w:rsidP="00EA3ED7">
            <w:pPr>
              <w:pStyle w:val="Vraag"/>
            </w:pPr>
            <w:r>
              <w:t>Beschrijf waarover het project gaat en wat je ermee wilt bereiken.</w:t>
            </w:r>
          </w:p>
          <w:p w14:paraId="36155245" w14:textId="34F5D91A" w:rsidR="00EA3ED7" w:rsidRPr="00EA3ED7" w:rsidRDefault="00EA3ED7" w:rsidP="00EA3ED7">
            <w:pPr>
              <w:pStyle w:val="Vraag"/>
              <w:rPr>
                <w:b w:val="0"/>
                <w:bCs/>
                <w:i/>
                <w:iCs/>
              </w:rPr>
            </w:pPr>
            <w:r w:rsidRPr="00EA3ED7">
              <w:rPr>
                <w:b w:val="0"/>
                <w:bCs/>
                <w:i/>
                <w:iCs/>
              </w:rPr>
              <w:t>Schrijf maximum één volledige pagina</w:t>
            </w:r>
            <w:r>
              <w:rPr>
                <w:b w:val="0"/>
                <w:bCs/>
                <w:i/>
                <w:iCs/>
              </w:rPr>
              <w:t>.</w:t>
            </w:r>
          </w:p>
        </w:tc>
      </w:tr>
      <w:tr w:rsidR="00CE114B" w:rsidRPr="003D114E" w14:paraId="0955193E" w14:textId="77777777" w:rsidTr="002B27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gridSpan w:val="2"/>
            <w:shd w:val="clear" w:color="auto" w:fill="auto"/>
          </w:tcPr>
          <w:p w14:paraId="43EE52FF" w14:textId="77777777" w:rsidR="00CE114B" w:rsidRPr="00463023" w:rsidRDefault="00CE114B" w:rsidP="00B40F33">
            <w:pPr>
              <w:pStyle w:val="leeg"/>
            </w:pPr>
          </w:p>
        </w:tc>
        <w:tc>
          <w:tcPr>
            <w:tcW w:w="9866" w:type="dxa"/>
            <w:gridSpan w:val="6"/>
            <w:tcBorders>
              <w:bottom w:val="dotted" w:sz="6" w:space="0" w:color="auto"/>
            </w:tcBorders>
            <w:shd w:val="clear" w:color="auto" w:fill="auto"/>
          </w:tcPr>
          <w:p w14:paraId="28F2E558" w14:textId="77777777" w:rsidR="00CE114B" w:rsidRPr="00A76FCD" w:rsidRDefault="00CE114B" w:rsidP="00B40F3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690F" w:rsidRPr="003D114E" w14:paraId="40339CE1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F1E8C" w14:textId="77777777" w:rsidR="0062690F" w:rsidRPr="004D213B" w:rsidRDefault="0062690F" w:rsidP="00B40F33">
            <w:pPr>
              <w:pStyle w:val="leeg"/>
            </w:pPr>
          </w:p>
        </w:tc>
      </w:tr>
      <w:tr w:rsidR="0062690F" w:rsidRPr="003D114E" w14:paraId="047EEAFA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62A2C" w14:textId="6AE2F942" w:rsidR="0062690F" w:rsidRPr="003D114E" w:rsidRDefault="00EA3ED7" w:rsidP="00B40F3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CA9EF" w14:textId="55D48520" w:rsidR="0062690F" w:rsidRDefault="0062690F" w:rsidP="00B40F33">
            <w:pPr>
              <w:pStyle w:val="Vraag"/>
            </w:pPr>
            <w:r>
              <w:t xml:space="preserve">Duidt </w:t>
            </w:r>
            <w:r w:rsidR="004A0DB0">
              <w:t>de</w:t>
            </w:r>
            <w:r>
              <w:t xml:space="preserve"> doelstellingen uw projectvoorstel </w:t>
            </w:r>
            <w:r w:rsidR="004A0DB0">
              <w:t>aan</w:t>
            </w:r>
            <w:r>
              <w:t>.</w:t>
            </w:r>
          </w:p>
          <w:p w14:paraId="25F00866" w14:textId="5EF91051" w:rsidR="0062690F" w:rsidRPr="0062690F" w:rsidRDefault="0062690F" w:rsidP="00B40F33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U kan alle doelstellingen van de</w:t>
            </w:r>
            <w:r w:rsidR="000F29FB">
              <w:rPr>
                <w:b w:val="0"/>
                <w:bCs/>
                <w:i/>
                <w:iCs/>
              </w:rPr>
              <w:t xml:space="preserve"> oproep hergebruik hemelwater</w:t>
            </w:r>
            <w:r>
              <w:rPr>
                <w:b w:val="0"/>
                <w:bCs/>
                <w:i/>
                <w:iCs/>
              </w:rPr>
              <w:t xml:space="preserve"> nalezen in het artikel 3 van het </w:t>
            </w:r>
            <w:r w:rsidRPr="003029FD">
              <w:rPr>
                <w:b w:val="0"/>
                <w:bCs/>
                <w:i/>
                <w:iCs/>
              </w:rPr>
              <w:t>subsidie</w:t>
            </w:r>
            <w:r>
              <w:rPr>
                <w:b w:val="0"/>
                <w:bCs/>
                <w:i/>
                <w:iCs/>
              </w:rPr>
              <w:t>reglement</w:t>
            </w:r>
            <w:r w:rsidR="004A0DB0">
              <w:rPr>
                <w:b w:val="0"/>
                <w:bCs/>
                <w:i/>
                <w:iCs/>
              </w:rPr>
              <w:t>.</w:t>
            </w:r>
          </w:p>
        </w:tc>
      </w:tr>
      <w:tr w:rsidR="00C71626" w:rsidRPr="003D114E" w14:paraId="38EE4AE4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1AA43" w14:textId="77777777" w:rsidR="00C71626" w:rsidRPr="00463023" w:rsidRDefault="00C71626" w:rsidP="00B40F33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DB96F" w14:textId="77777777" w:rsidR="00C71626" w:rsidRPr="001D4C9A" w:rsidRDefault="00C71626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FC325" w14:textId="232BE1EF" w:rsidR="00C71626" w:rsidRPr="003D114E" w:rsidRDefault="00AF570B" w:rsidP="00AF570B">
            <w:pPr>
              <w:pStyle w:val="Default"/>
            </w:pPr>
            <w:r w:rsidRPr="00AF570B">
              <w:rPr>
                <w:color w:val="auto"/>
                <w:sz w:val="20"/>
                <w:szCs w:val="20"/>
              </w:rPr>
              <w:t xml:space="preserve">Zorgen dat </w:t>
            </w:r>
            <w:r w:rsidR="00FC7828">
              <w:rPr>
                <w:color w:val="auto"/>
                <w:sz w:val="20"/>
                <w:szCs w:val="20"/>
              </w:rPr>
              <w:t>het effluent duurzaam</w:t>
            </w:r>
            <w:r w:rsidRPr="00AF570B">
              <w:rPr>
                <w:color w:val="auto"/>
                <w:sz w:val="20"/>
                <w:szCs w:val="20"/>
              </w:rPr>
              <w:t xml:space="preserve"> word ingezet als oplossing voor </w:t>
            </w:r>
            <w:r w:rsidR="00FC7828">
              <w:rPr>
                <w:color w:val="auto"/>
                <w:sz w:val="20"/>
                <w:szCs w:val="20"/>
              </w:rPr>
              <w:t xml:space="preserve">een </w:t>
            </w:r>
            <w:r w:rsidRPr="00AF570B">
              <w:rPr>
                <w:color w:val="auto"/>
                <w:sz w:val="20"/>
                <w:szCs w:val="20"/>
              </w:rPr>
              <w:t xml:space="preserve">bestaande </w:t>
            </w:r>
            <w:r w:rsidR="00FC7828">
              <w:rPr>
                <w:color w:val="auto"/>
                <w:sz w:val="20"/>
                <w:szCs w:val="20"/>
              </w:rPr>
              <w:t xml:space="preserve">watervraag </w:t>
            </w:r>
            <w:r w:rsidRPr="00AF570B">
              <w:rPr>
                <w:color w:val="auto"/>
                <w:sz w:val="20"/>
                <w:szCs w:val="20"/>
              </w:rPr>
              <w:t>of potentiële watertekorten of suboptimaal watergebruik</w:t>
            </w:r>
            <w:r w:rsidR="00C71626" w:rsidRPr="003D114E">
              <w:t xml:space="preserve">. </w:t>
            </w:r>
            <w:r w:rsidR="00C71626" w:rsidRPr="00AF570B">
              <w:rPr>
                <w:rStyle w:val="VraagChar"/>
                <w:sz w:val="20"/>
                <w:szCs w:val="20"/>
              </w:rPr>
              <w:t>Leg uit.</w:t>
            </w:r>
            <w:r w:rsidR="00555145" w:rsidRPr="00AF570B">
              <w:rPr>
                <w:rStyle w:val="VraagChar"/>
                <w:sz w:val="20"/>
                <w:szCs w:val="20"/>
              </w:rPr>
              <w:t xml:space="preserve"> </w:t>
            </w:r>
            <w:r w:rsidR="00555145" w:rsidRPr="00AF570B">
              <w:rPr>
                <w:bCs/>
                <w:i/>
                <w:iCs/>
                <w:sz w:val="20"/>
                <w:szCs w:val="20"/>
              </w:rPr>
              <w:t>Schrijf maximum een halve pagina.</w:t>
            </w:r>
          </w:p>
        </w:tc>
      </w:tr>
      <w:tr w:rsidR="00C71626" w:rsidRPr="003D114E" w14:paraId="0C393315" w14:textId="77777777" w:rsidTr="00B40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2" w:type="dxa"/>
            <w:gridSpan w:val="3"/>
            <w:shd w:val="clear" w:color="auto" w:fill="auto"/>
          </w:tcPr>
          <w:p w14:paraId="23837B6F" w14:textId="77777777" w:rsidR="00C71626" w:rsidRPr="004C6E93" w:rsidRDefault="00C71626" w:rsidP="00B40F33">
            <w:pPr>
              <w:pStyle w:val="leeg"/>
            </w:pP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06231DC1" w14:textId="77777777" w:rsidR="00C71626" w:rsidRPr="003D114E" w:rsidRDefault="00C71626" w:rsidP="00B40F3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1E87" w:rsidRPr="003D114E" w14:paraId="4179415F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7C9C7" w14:textId="77777777" w:rsidR="00CD1E87" w:rsidRPr="00463023" w:rsidRDefault="00CD1E87" w:rsidP="00CD1E87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495DC" w14:textId="7C730197" w:rsidR="00CD1E87" w:rsidRPr="001D4C9A" w:rsidRDefault="00CD1E87" w:rsidP="00CD1E8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5E619" w14:textId="73941E00" w:rsidR="00CD1E87" w:rsidRDefault="00CD1E87" w:rsidP="00CD1E87">
            <w:pPr>
              <w:pStyle w:val="Default"/>
              <w:spacing w:after="39"/>
            </w:pPr>
            <w:r w:rsidRPr="00CD1E8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Verhogen van de waterbeschikbaarheid binnen het dichtbebouwde weefsel</w:t>
            </w:r>
            <w:r w:rsidR="00FC782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en/of terugdringen van de verdroging in de omgeving (grondwater, waterlopen, natuurgebieden)</w:t>
            </w:r>
            <w:r w:rsidRPr="00CD1E87">
              <w:rPr>
                <w:sz w:val="20"/>
                <w:szCs w:val="20"/>
              </w:rPr>
              <w:t>.</w:t>
            </w:r>
            <w:r w:rsidRPr="003D114E">
              <w:t xml:space="preserve"> </w:t>
            </w:r>
            <w:r w:rsidRPr="00AF570B">
              <w:rPr>
                <w:rStyle w:val="VraagChar"/>
                <w:sz w:val="20"/>
                <w:szCs w:val="20"/>
              </w:rPr>
              <w:t xml:space="preserve">Leg uit. </w:t>
            </w:r>
            <w:r w:rsidRPr="00AF570B">
              <w:rPr>
                <w:bCs/>
                <w:i/>
                <w:iCs/>
                <w:sz w:val="20"/>
                <w:szCs w:val="20"/>
              </w:rPr>
              <w:t>Schrijf maximum een halve pagina.</w:t>
            </w:r>
          </w:p>
        </w:tc>
      </w:tr>
      <w:tr w:rsidR="00CD1E87" w:rsidRPr="003D114E" w14:paraId="05ADEAFA" w14:textId="77777777" w:rsidTr="009A4DBB">
        <w:trPr>
          <w:trHeight w:val="340"/>
        </w:trPr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AD28C" w14:textId="55CDC37C" w:rsidR="00CD1E87" w:rsidRPr="001D4C9A" w:rsidRDefault="00CD1E87" w:rsidP="00CD1E87">
            <w:pPr>
              <w:pStyle w:val="aankruishokje"/>
            </w:pP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BF976" w14:textId="32508367" w:rsidR="00CD1E87" w:rsidRDefault="00CD1E87" w:rsidP="00CD1E8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1E87" w:rsidRPr="003D114E" w14:paraId="1B60EE99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95F17" w14:textId="77777777" w:rsidR="00CD1E87" w:rsidRPr="00463023" w:rsidRDefault="00CD1E87" w:rsidP="00CD1E87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A0F8" w14:textId="6E2255C9" w:rsidR="00CD1E87" w:rsidRPr="001D4C9A" w:rsidRDefault="00CD1E87" w:rsidP="00CD1E87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8F2A2" w14:textId="6A9A5FCF" w:rsidR="00CD1E87" w:rsidRPr="003D114E" w:rsidRDefault="00CD1E87" w:rsidP="006479F1">
            <w:pPr>
              <w:pStyle w:val="Default"/>
              <w:spacing w:after="39"/>
            </w:pPr>
            <w:r w:rsidRPr="00CD1E87">
              <w:rPr>
                <w:color w:val="auto"/>
                <w:sz w:val="20"/>
                <w:szCs w:val="20"/>
              </w:rPr>
              <w:t>Nastreven van een robuust watersysteem rekening houdend met de klimaatimpact.</w:t>
            </w:r>
            <w:r w:rsidRPr="003D114E">
              <w:t xml:space="preserve"> </w:t>
            </w:r>
            <w:r w:rsidRPr="00AF570B">
              <w:rPr>
                <w:rStyle w:val="VraagChar"/>
                <w:sz w:val="20"/>
                <w:szCs w:val="20"/>
              </w:rPr>
              <w:t xml:space="preserve">Leg uit. </w:t>
            </w:r>
            <w:r w:rsidRPr="00AF570B">
              <w:rPr>
                <w:bCs/>
                <w:i/>
                <w:iCs/>
                <w:sz w:val="20"/>
                <w:szCs w:val="20"/>
              </w:rPr>
              <w:t>Schrijf maximum een halve pagina.</w:t>
            </w:r>
          </w:p>
        </w:tc>
      </w:tr>
      <w:tr w:rsidR="00CD1E87" w:rsidRPr="003D114E" w14:paraId="28848F77" w14:textId="77777777" w:rsidTr="00B40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2" w:type="dxa"/>
            <w:gridSpan w:val="3"/>
            <w:shd w:val="clear" w:color="auto" w:fill="auto"/>
          </w:tcPr>
          <w:p w14:paraId="74B1F5C8" w14:textId="77777777" w:rsidR="00CD1E87" w:rsidRPr="004C6E93" w:rsidRDefault="00CD1E87" w:rsidP="00CD1E87">
            <w:pPr>
              <w:pStyle w:val="leeg"/>
            </w:pP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6A2F029F" w14:textId="070129D9" w:rsidR="00CD1E87" w:rsidRDefault="00CD1E87" w:rsidP="00CD1E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1E87" w:rsidRPr="003D114E" w14:paraId="7D0731CF" w14:textId="77777777" w:rsidTr="00BD2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6" w:type="dxa"/>
            <w:shd w:val="clear" w:color="auto" w:fill="auto"/>
          </w:tcPr>
          <w:p w14:paraId="30082E5C" w14:textId="77777777" w:rsidR="00CD1E87" w:rsidRPr="004C6E93" w:rsidRDefault="00CD1E87" w:rsidP="00CD1E87">
            <w:pPr>
              <w:pStyle w:val="leeg"/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44EB348A" w14:textId="7CA1CC11" w:rsidR="00CD1E87" w:rsidRPr="004C6E93" w:rsidRDefault="00CD1E87" w:rsidP="00CD1E87">
            <w:pPr>
              <w:pStyle w:val="leeg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0E4B624F" w14:textId="56594B43" w:rsidR="00CD1E87" w:rsidRDefault="00FC7828" w:rsidP="00CD1E87">
            <w:pPr>
              <w:pStyle w:val="invulveld"/>
              <w:framePr w:hSpace="0" w:wrap="auto" w:vAnchor="margin" w:xAlign="left" w:yAlign="inline"/>
              <w:suppressOverlap w:val="0"/>
            </w:pPr>
            <w:r>
              <w:rPr>
                <w:color w:val="auto"/>
              </w:rPr>
              <w:t xml:space="preserve">Implementeren </w:t>
            </w:r>
            <w:r w:rsidRPr="00FC7828">
              <w:rPr>
                <w:color w:val="auto"/>
              </w:rPr>
              <w:t>van circulair watergebruik via samenwerkingsverbanden, rekening houdend met de risico’s van alternatief watergebruik</w:t>
            </w:r>
            <w:r w:rsidR="00CD1E87" w:rsidRPr="00FC7828">
              <w:t>.</w:t>
            </w:r>
            <w:r w:rsidR="00CD1E87" w:rsidRPr="003D114E">
              <w:t xml:space="preserve"> </w:t>
            </w:r>
            <w:r w:rsidR="00CD1E87" w:rsidRPr="00AF570B">
              <w:rPr>
                <w:rStyle w:val="VraagChar"/>
              </w:rPr>
              <w:t xml:space="preserve">Leg uit. </w:t>
            </w:r>
            <w:r w:rsidR="00CD1E87" w:rsidRPr="00AF570B">
              <w:rPr>
                <w:bCs/>
                <w:i/>
                <w:iCs/>
              </w:rPr>
              <w:t>Schrijf maximum een halve pagina.</w:t>
            </w:r>
          </w:p>
        </w:tc>
      </w:tr>
      <w:tr w:rsidR="00CD1E87" w:rsidRPr="003D114E" w14:paraId="57D30FA3" w14:textId="77777777" w:rsidTr="00B40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2" w:type="dxa"/>
            <w:gridSpan w:val="3"/>
            <w:shd w:val="clear" w:color="auto" w:fill="auto"/>
          </w:tcPr>
          <w:p w14:paraId="20EC1D62" w14:textId="77777777" w:rsidR="00CD1E87" w:rsidRPr="004C6E93" w:rsidRDefault="00CD1E87" w:rsidP="00CD1E87">
            <w:pPr>
              <w:pStyle w:val="leeg"/>
            </w:pP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1D300F99" w14:textId="3DE708C0" w:rsidR="00CD1E87" w:rsidRDefault="00CD1E87" w:rsidP="00CD1E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1E87" w:rsidRPr="003D114E" w14:paraId="6B2FA2CC" w14:textId="77777777" w:rsidTr="00075E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36" w:type="dxa"/>
            <w:shd w:val="clear" w:color="auto" w:fill="auto"/>
          </w:tcPr>
          <w:p w14:paraId="681EFA15" w14:textId="77777777" w:rsidR="00CD1E87" w:rsidRPr="004C6E93" w:rsidRDefault="00CD1E87" w:rsidP="00CD1E87">
            <w:pPr>
              <w:pStyle w:val="leeg"/>
            </w:pPr>
          </w:p>
        </w:tc>
        <w:tc>
          <w:tcPr>
            <w:tcW w:w="336" w:type="dxa"/>
            <w:gridSpan w:val="2"/>
            <w:shd w:val="clear" w:color="auto" w:fill="auto"/>
          </w:tcPr>
          <w:p w14:paraId="471D6F1F" w14:textId="3F004D62" w:rsidR="00CD1E87" w:rsidRPr="004C6E93" w:rsidRDefault="00CD1E87" w:rsidP="00CD1E87">
            <w:pPr>
              <w:pStyle w:val="leeg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4F3CD120" w14:textId="1DB3CA3D" w:rsidR="00CD1E87" w:rsidRDefault="00E93069" w:rsidP="00E93069">
            <w:pPr>
              <w:pStyle w:val="Default"/>
              <w:spacing w:after="39"/>
            </w:pPr>
            <w:r w:rsidRPr="00E93069">
              <w:rPr>
                <w:color w:val="auto"/>
                <w:sz w:val="20"/>
                <w:szCs w:val="20"/>
              </w:rPr>
              <w:t>Gebiedsgericht en geïntegreerd aanpakken van de problemen rond waterschaarste en droogte</w:t>
            </w:r>
            <w:r w:rsidR="00CD1E87" w:rsidRPr="003D114E">
              <w:t xml:space="preserve">. </w:t>
            </w:r>
            <w:r w:rsidR="00CD1E87" w:rsidRPr="00AF570B">
              <w:rPr>
                <w:rStyle w:val="VraagChar"/>
                <w:sz w:val="20"/>
                <w:szCs w:val="20"/>
              </w:rPr>
              <w:t xml:space="preserve">Leg uit. </w:t>
            </w:r>
            <w:r w:rsidR="00CD1E87" w:rsidRPr="00AF570B">
              <w:rPr>
                <w:bCs/>
                <w:i/>
                <w:iCs/>
                <w:sz w:val="20"/>
                <w:szCs w:val="20"/>
              </w:rPr>
              <w:t>Schrijf maximum een halve pagina.</w:t>
            </w:r>
          </w:p>
        </w:tc>
      </w:tr>
      <w:tr w:rsidR="00CD1E87" w:rsidRPr="003D114E" w14:paraId="72ECEAC6" w14:textId="77777777" w:rsidTr="00B40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672" w:type="dxa"/>
            <w:gridSpan w:val="3"/>
            <w:shd w:val="clear" w:color="auto" w:fill="auto"/>
          </w:tcPr>
          <w:p w14:paraId="33995C21" w14:textId="77777777" w:rsidR="00CD1E87" w:rsidRPr="004C6E93" w:rsidRDefault="00CD1E87" w:rsidP="00CD1E87">
            <w:pPr>
              <w:pStyle w:val="leeg"/>
            </w:pPr>
          </w:p>
        </w:tc>
        <w:tc>
          <w:tcPr>
            <w:tcW w:w="9591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1D70294B" w14:textId="2AF7B857" w:rsidR="00CD1E87" w:rsidRDefault="00CD1E87" w:rsidP="00CD1E8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1E87" w:rsidRPr="003D114E" w14:paraId="2B73D625" w14:textId="77777777" w:rsidTr="00B40F33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76394" w14:textId="77777777" w:rsidR="00CD1E87" w:rsidRPr="003D114E" w:rsidRDefault="00CD1E87" w:rsidP="00CD1E87">
            <w:pPr>
              <w:pStyle w:val="leeg"/>
            </w:pPr>
          </w:p>
        </w:tc>
      </w:tr>
      <w:tr w:rsidR="00CD1E87" w:rsidRPr="003D114E" w14:paraId="77221F21" w14:textId="77777777" w:rsidTr="002B27D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B17D2" w14:textId="77777777" w:rsidR="00CD1E87" w:rsidRPr="003D114E" w:rsidRDefault="00CD1E87" w:rsidP="00CD1E87">
            <w:pPr>
              <w:pStyle w:val="leeg"/>
            </w:pP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6FD869D" w14:textId="1E37DFFE" w:rsidR="00CD1E87" w:rsidRPr="003D114E" w:rsidRDefault="00CD1E87" w:rsidP="00CD1E8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Situering van het project</w:t>
            </w:r>
          </w:p>
        </w:tc>
      </w:tr>
      <w:tr w:rsidR="00CD1E87" w:rsidRPr="003D114E" w14:paraId="2FEB8B90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5E8A9" w14:textId="77777777" w:rsidR="00CD1E87" w:rsidRPr="004D213B" w:rsidRDefault="00CD1E87" w:rsidP="00CD1E87">
            <w:pPr>
              <w:pStyle w:val="leeg"/>
            </w:pPr>
          </w:p>
        </w:tc>
      </w:tr>
      <w:tr w:rsidR="00CD1E87" w:rsidRPr="003D114E" w14:paraId="6EED2C16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5EA00" w14:textId="18F17D61" w:rsidR="00CD1E87" w:rsidRPr="003D114E" w:rsidRDefault="00CD1E87" w:rsidP="00CD1E8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F0845" w14:textId="638A130D" w:rsidR="00CD1E87" w:rsidRPr="00813F73" w:rsidRDefault="00CD1E87" w:rsidP="00CD1E87">
            <w:pPr>
              <w:pStyle w:val="Vraag"/>
              <w:rPr>
                <w:b w:val="0"/>
                <w:bCs/>
                <w:i/>
                <w:iCs/>
              </w:rPr>
            </w:pPr>
            <w:r>
              <w:t>Vul de adresgegevens in van het project.</w:t>
            </w:r>
          </w:p>
        </w:tc>
      </w:tr>
      <w:tr w:rsidR="00CD1E87" w:rsidRPr="003D114E" w14:paraId="29B2CF33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E9E5E" w14:textId="77777777" w:rsidR="00CD1E87" w:rsidRPr="004C6E93" w:rsidRDefault="00CD1E87" w:rsidP="00CD1E87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E279C" w14:textId="77777777" w:rsidR="00CD1E87" w:rsidRPr="003D114E" w:rsidRDefault="00CD1E87" w:rsidP="00CD1E87">
            <w:pPr>
              <w:jc w:val="right"/>
            </w:pPr>
            <w:r w:rsidRPr="003D114E">
              <w:t>straat en nummer</w:t>
            </w:r>
          </w:p>
        </w:tc>
        <w:tc>
          <w:tcPr>
            <w:tcW w:w="723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24CA2" w14:textId="77777777" w:rsidR="00CD1E87" w:rsidRPr="003D114E" w:rsidRDefault="00CD1E87" w:rsidP="00CD1E87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D1E87" w:rsidRPr="003D114E" w14:paraId="00FB5E59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3A407" w14:textId="77777777" w:rsidR="00CD1E87" w:rsidRPr="004C6E93" w:rsidRDefault="00CD1E87" w:rsidP="00CD1E87">
            <w:pPr>
              <w:pStyle w:val="leeg"/>
            </w:pPr>
          </w:p>
        </w:tc>
        <w:tc>
          <w:tcPr>
            <w:tcW w:w="2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88BD8" w14:textId="77777777" w:rsidR="00CD1E87" w:rsidRPr="003D114E" w:rsidRDefault="00CD1E87" w:rsidP="00CD1E87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0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999524" w14:textId="77777777" w:rsidR="00CD1E87" w:rsidRPr="003D114E" w:rsidRDefault="00CD1E87" w:rsidP="00CD1E87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D1E87" w:rsidRPr="003D114E" w14:paraId="67802FC1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D81F9" w14:textId="77777777" w:rsidR="00CD1E87" w:rsidRPr="004D213B" w:rsidRDefault="00CD1E87" w:rsidP="00CD1E87">
            <w:pPr>
              <w:pStyle w:val="leeg"/>
            </w:pPr>
          </w:p>
        </w:tc>
      </w:tr>
      <w:tr w:rsidR="00CD1E87" w:rsidRPr="003D114E" w14:paraId="58445778" w14:textId="77777777" w:rsidTr="002B27D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4FA85" w14:textId="247F6520" w:rsidR="00CD1E87" w:rsidRPr="003D114E" w:rsidRDefault="00CD1E87" w:rsidP="00CD1E8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0748A" w14:textId="55C4697C" w:rsidR="00CD1E87" w:rsidRDefault="00CD1E87" w:rsidP="00CD1E87">
            <w:pPr>
              <w:pStyle w:val="Vraag"/>
            </w:pPr>
            <w:r>
              <w:t>Voeg een luchtfoto of een plattegrond van het project toe, waar u de inplanting van het project toont.</w:t>
            </w:r>
          </w:p>
          <w:p w14:paraId="28FBA060" w14:textId="54A9D7B4" w:rsidR="00CD1E87" w:rsidRPr="00AF1F07" w:rsidRDefault="00CD1E87" w:rsidP="00CD1E87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Geef het bijgevoegde bestand de naam: &lt;naam van het projectvoorstel&gt; ruimtelijke situering</w:t>
            </w:r>
          </w:p>
        </w:tc>
      </w:tr>
      <w:tr w:rsidR="00CD1E87" w:rsidRPr="003D114E" w14:paraId="18753DF0" w14:textId="77777777" w:rsidTr="00B40F33">
        <w:trPr>
          <w:trHeight w:hRule="exact" w:val="340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07FD7" w14:textId="77777777" w:rsidR="00CD1E87" w:rsidRPr="003D114E" w:rsidRDefault="00CD1E87" w:rsidP="00CD1E87">
            <w:pPr>
              <w:pStyle w:val="leeg"/>
            </w:pPr>
          </w:p>
        </w:tc>
      </w:tr>
      <w:tr w:rsidR="00CD1E87" w:rsidRPr="003D114E" w14:paraId="5756568C" w14:textId="77777777" w:rsidTr="00B40F33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5EA24" w14:textId="77777777" w:rsidR="00CD1E87" w:rsidRPr="003D114E" w:rsidRDefault="00CD1E87" w:rsidP="00CD1E87">
            <w:pPr>
              <w:pStyle w:val="leeg"/>
            </w:pP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D844BA1" w14:textId="0F012681" w:rsidR="00CD1E87" w:rsidRPr="003D114E" w:rsidRDefault="00CD1E87" w:rsidP="00CD1E8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Financiering van het project</w:t>
            </w:r>
          </w:p>
        </w:tc>
      </w:tr>
      <w:tr w:rsidR="00CD1E87" w:rsidRPr="003D114E" w14:paraId="79CEC50E" w14:textId="77777777" w:rsidTr="00B40F33">
        <w:trPr>
          <w:trHeight w:hRule="exact" w:val="113"/>
        </w:trPr>
        <w:tc>
          <w:tcPr>
            <w:tcW w:w="102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32AD4" w14:textId="77777777" w:rsidR="00CD1E87" w:rsidRPr="004D213B" w:rsidRDefault="00CD1E87" w:rsidP="00CD1E87">
            <w:pPr>
              <w:pStyle w:val="leeg"/>
            </w:pPr>
          </w:p>
        </w:tc>
      </w:tr>
      <w:tr w:rsidR="00CD1E87" w:rsidRPr="003D114E" w14:paraId="27CE5C86" w14:textId="77777777" w:rsidTr="00B40F33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A9337" w14:textId="1A4D4213" w:rsidR="00CD1E87" w:rsidRPr="003D114E" w:rsidRDefault="00CD1E87" w:rsidP="00CD1E8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BB928" w14:textId="713C8152" w:rsidR="00CD1E87" w:rsidRDefault="00CD1E87" w:rsidP="00CD1E87">
            <w:pPr>
              <w:pStyle w:val="Vraag"/>
            </w:pPr>
            <w:r>
              <w:t>Verduidelijk de financiering van uw project aan de hand van het sjabloon financieringsplan.</w:t>
            </w:r>
          </w:p>
          <w:p w14:paraId="499B1197" w14:textId="7293F2DF" w:rsidR="005E5C28" w:rsidRPr="005E5C28" w:rsidRDefault="005E5C28" w:rsidP="00CD1E87">
            <w:pPr>
              <w:pStyle w:val="Vraag"/>
              <w:rPr>
                <w:b w:val="0"/>
                <w:bCs/>
              </w:rPr>
            </w:pPr>
            <w:hyperlink r:id="rId13" w:history="1">
              <w:r w:rsidRPr="005E5C28">
                <w:rPr>
                  <w:rStyle w:val="Hyperlink"/>
                  <w:b w:val="0"/>
                  <w:bCs/>
                </w:rPr>
                <w:t>https://www.vmm.be/w</w:t>
              </w:r>
              <w:r w:rsidRPr="005E5C28">
                <w:rPr>
                  <w:rStyle w:val="Hyperlink"/>
                  <w:b w:val="0"/>
                  <w:bCs/>
                </w:rPr>
                <w:t>a</w:t>
              </w:r>
              <w:r w:rsidRPr="005E5C28">
                <w:rPr>
                  <w:rStyle w:val="Hyperlink"/>
                  <w:b w:val="0"/>
                  <w:bCs/>
                </w:rPr>
                <w:t>ter/blue-deal/projecten-hergebruik-effluent/bijlage-1-naam-effluentproject-financieringsplan.xlsx</w:t>
              </w:r>
            </w:hyperlink>
          </w:p>
          <w:p w14:paraId="6F9E5276" w14:textId="1243AEF1" w:rsidR="00CD1E87" w:rsidRPr="005339CE" w:rsidRDefault="00CD1E87" w:rsidP="00CD1E87">
            <w:pPr>
              <w:pStyle w:val="Vraag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U kan deze gegevens later nog aanvullen of aanpassen. Geef het bijgevoegde bestand de naam: &lt;naam van uw projectvoorstel&gt; financieringsplan</w:t>
            </w:r>
          </w:p>
        </w:tc>
      </w:tr>
    </w:tbl>
    <w:p w14:paraId="7D6A171F" w14:textId="1D610623" w:rsidR="00D113D1" w:rsidRDefault="00D113D1"/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9583"/>
      </w:tblGrid>
      <w:tr w:rsidR="005339CE" w:rsidRPr="003D114E" w14:paraId="2F3DE49E" w14:textId="77777777" w:rsidTr="00B40F33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594E5" w14:textId="7112E863" w:rsidR="005339CE" w:rsidRPr="003D114E" w:rsidRDefault="005339CE" w:rsidP="00B40F33">
            <w:pPr>
              <w:pStyle w:val="leeg"/>
            </w:pPr>
          </w:p>
        </w:tc>
      </w:tr>
      <w:tr w:rsidR="005339CE" w:rsidRPr="003D114E" w14:paraId="3E499AB9" w14:textId="77777777" w:rsidTr="00B40F3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478498D" w14:textId="77777777" w:rsidR="005339CE" w:rsidRPr="003D114E" w:rsidRDefault="005339CE" w:rsidP="00B40F33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5AAA35A" w14:textId="103A2950" w:rsidR="005339CE" w:rsidRPr="003D114E" w:rsidRDefault="005339CE" w:rsidP="005339CE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Verklaring</w:t>
            </w:r>
          </w:p>
        </w:tc>
      </w:tr>
      <w:tr w:rsidR="005339CE" w:rsidRPr="003D114E" w14:paraId="21B29F33" w14:textId="77777777" w:rsidTr="00B40F33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583EE" w14:textId="77777777" w:rsidR="005339CE" w:rsidRDefault="005339CE" w:rsidP="00B40F33">
            <w:pPr>
              <w:pStyle w:val="leeg"/>
            </w:pPr>
          </w:p>
          <w:p w14:paraId="7B5BED7D" w14:textId="77777777" w:rsidR="00D113D1" w:rsidRPr="00D113D1" w:rsidRDefault="00D113D1" w:rsidP="00D113D1"/>
          <w:p w14:paraId="33D907B8" w14:textId="77777777" w:rsidR="00D113D1" w:rsidRPr="00D113D1" w:rsidRDefault="00D113D1" w:rsidP="00D113D1"/>
          <w:p w14:paraId="28C17BAF" w14:textId="2809F151" w:rsidR="00D113D1" w:rsidRPr="00D113D1" w:rsidRDefault="00D113D1" w:rsidP="00D113D1">
            <w:pPr>
              <w:tabs>
                <w:tab w:val="left" w:pos="8892"/>
              </w:tabs>
            </w:pPr>
            <w:r>
              <w:tab/>
            </w:r>
          </w:p>
        </w:tc>
      </w:tr>
      <w:tr w:rsidR="005339CE" w:rsidRPr="003D114E" w14:paraId="567245F5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22AF6" w14:textId="249DD951" w:rsidR="005339CE" w:rsidRPr="003D114E" w:rsidRDefault="00EA3ED7" w:rsidP="00B40F3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10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0985F" w14:textId="6D8056AD" w:rsidR="005339CE" w:rsidRPr="005339CE" w:rsidRDefault="005339CE" w:rsidP="005339CE">
            <w:pPr>
              <w:pStyle w:val="Vraag"/>
            </w:pPr>
            <w:r>
              <w:t>Duid aan wat van toepassing is.</w:t>
            </w:r>
            <w:r w:rsidR="009C28FB">
              <w:t xml:space="preserve">  Meerdere antwoorden zijn mogelijk.</w:t>
            </w:r>
          </w:p>
        </w:tc>
      </w:tr>
      <w:tr w:rsidR="005339CE" w:rsidRPr="003D114E" w14:paraId="463357F6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1AE97" w14:textId="77777777" w:rsidR="005339CE" w:rsidRPr="00463023" w:rsidRDefault="005339CE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3945F" w14:textId="77777777" w:rsidR="005339CE" w:rsidRPr="001D4C9A" w:rsidRDefault="005339CE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FDF38" w14:textId="77777777" w:rsidR="005339CE" w:rsidRPr="003D114E" w:rsidRDefault="005339CE" w:rsidP="00B40F33">
            <w:r w:rsidRPr="005339CE">
              <w:t xml:space="preserve">Ik ben op de hoogte van de informatie uit het </w:t>
            </w:r>
            <w:r w:rsidRPr="003029FD">
              <w:t>subsidie</w:t>
            </w:r>
            <w:r w:rsidRPr="005339CE">
              <w:t>reglement.</w:t>
            </w:r>
          </w:p>
        </w:tc>
      </w:tr>
      <w:tr w:rsidR="005339CE" w:rsidRPr="003D114E" w14:paraId="13C62F3F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2526E" w14:textId="77777777" w:rsidR="005339CE" w:rsidRPr="00463023" w:rsidRDefault="005339CE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12C8A" w14:textId="77777777" w:rsidR="005339CE" w:rsidRPr="001D4C9A" w:rsidRDefault="005339CE" w:rsidP="00B40F33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67729" w14:textId="77777777" w:rsidR="005339CE" w:rsidRPr="003D114E" w:rsidRDefault="005339CE" w:rsidP="00B40F33">
            <w:r w:rsidRPr="005339CE">
              <w:t>Ik ben op de hoogte van de staatssteunregelgeving en de de-minimisregeling kan WEL toegepast worden in het kader van mijn projectvoorstel.</w:t>
            </w:r>
          </w:p>
        </w:tc>
      </w:tr>
      <w:tr w:rsidR="005339CE" w:rsidRPr="003D114E" w14:paraId="1BEE4D86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F4513" w14:textId="77777777" w:rsidR="005339CE" w:rsidRPr="00463023" w:rsidRDefault="005339CE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9C4CB" w14:textId="77777777" w:rsidR="005339CE" w:rsidRPr="001D4C9A" w:rsidRDefault="005339CE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F5FE3" w14:textId="7312F259" w:rsidR="005339CE" w:rsidRPr="003D114E" w:rsidRDefault="005339CE" w:rsidP="00B40F33">
            <w:r w:rsidRPr="005339CE">
              <w:t>Ik ben op de hoogte van de staatssteunregelgeving. De</w:t>
            </w:r>
            <w:r w:rsidR="006F6E5C">
              <w:t xml:space="preserve"> de</w:t>
            </w:r>
            <w:r w:rsidRPr="005339CE">
              <w:t>-</w:t>
            </w:r>
            <w:proofErr w:type="spellStart"/>
            <w:r w:rsidRPr="005339CE">
              <w:t>minimis</w:t>
            </w:r>
            <w:proofErr w:type="spellEnd"/>
            <w:r w:rsidRPr="005339CE">
              <w:t xml:space="preserve"> kan NIET toegepast worden in het kader van mijn projectvoorstel.</w:t>
            </w:r>
          </w:p>
        </w:tc>
      </w:tr>
      <w:tr w:rsidR="005339CE" w:rsidRPr="003D114E" w14:paraId="21FA07F7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0E127" w14:textId="77777777" w:rsidR="005339CE" w:rsidRPr="00463023" w:rsidRDefault="005339CE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A55FC" w14:textId="77777777" w:rsidR="005339CE" w:rsidRPr="001D4C9A" w:rsidRDefault="005339CE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15C99" w14:textId="2F32B57E" w:rsidR="005339CE" w:rsidRPr="003D114E" w:rsidRDefault="005339CE" w:rsidP="00B40F33">
            <w:r>
              <w:t>Het voorgestelde project is nog niet in uitvoering.</w:t>
            </w:r>
          </w:p>
        </w:tc>
      </w:tr>
      <w:tr w:rsidR="005339CE" w:rsidRPr="003D114E" w14:paraId="4760CBDA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052EB" w14:textId="77777777" w:rsidR="005339CE" w:rsidRPr="00463023" w:rsidRDefault="005339CE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9C016" w14:textId="77777777" w:rsidR="005339CE" w:rsidRPr="001D4C9A" w:rsidRDefault="005339CE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AE71A" w14:textId="4BBEF040" w:rsidR="005339CE" w:rsidRPr="003D114E" w:rsidRDefault="005339CE" w:rsidP="00B40F33">
            <w:r w:rsidRPr="005339CE">
              <w:t>Mijn projectvoorstel kan uitgevoerd worden voor juli 2026.</w:t>
            </w:r>
          </w:p>
        </w:tc>
      </w:tr>
      <w:tr w:rsidR="005339CE" w:rsidRPr="003D114E" w14:paraId="2D27E8CF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94A54" w14:textId="77777777" w:rsidR="005339CE" w:rsidRPr="00463023" w:rsidRDefault="005339CE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55414" w14:textId="77777777" w:rsidR="005339CE" w:rsidRPr="001D4C9A" w:rsidRDefault="005339CE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5BC2" w14:textId="7173DCD2" w:rsidR="005339CE" w:rsidRPr="003D114E" w:rsidRDefault="005339CE" w:rsidP="00B40F33">
            <w:r w:rsidRPr="005339CE">
              <w:t>Ik ben bereid om deel te nemen aan communicatie-initiatieven om mijn project bekend te maken en binnen het project opgebouwde kennis te verspreiden.</w:t>
            </w:r>
          </w:p>
        </w:tc>
      </w:tr>
      <w:tr w:rsidR="005339CE" w:rsidRPr="003D114E" w14:paraId="08020883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047DE" w14:textId="77777777" w:rsidR="005339CE" w:rsidRPr="00463023" w:rsidRDefault="005339CE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1D3E8" w14:textId="77777777" w:rsidR="005339CE" w:rsidRPr="001D4C9A" w:rsidRDefault="005339CE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B5754" w14:textId="05F92B19" w:rsidR="005339CE" w:rsidRPr="003D114E" w:rsidRDefault="005339CE" w:rsidP="00B40F33">
            <w:r w:rsidRPr="005339CE">
              <w:t xml:space="preserve">Er loopt geen procedure voor een misdrijf of een andere inbreuk waardoor mijn professionele integriteit wordt aangetast, overeenkomstig de relevante bepaling uit artikel 4 van </w:t>
            </w:r>
            <w:r w:rsidRPr="003029FD">
              <w:t>het subsidiereglement</w:t>
            </w:r>
            <w:r w:rsidRPr="005339CE">
              <w:t>, en dit was ook in de laatste vijf jaar niet het geval.</w:t>
            </w:r>
          </w:p>
        </w:tc>
      </w:tr>
      <w:tr w:rsidR="005339CE" w:rsidRPr="003D114E" w14:paraId="02A3B362" w14:textId="77777777" w:rsidTr="00B40F33">
        <w:trPr>
          <w:trHeight w:hRule="exact" w:val="340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85078" w14:textId="77777777" w:rsidR="005339CE" w:rsidRPr="003D114E" w:rsidRDefault="005339CE" w:rsidP="00B40F33">
            <w:pPr>
              <w:pStyle w:val="leeg"/>
            </w:pPr>
          </w:p>
        </w:tc>
      </w:tr>
      <w:tr w:rsidR="005339CE" w:rsidRPr="003D114E" w14:paraId="23B44C81" w14:textId="77777777" w:rsidTr="00B40F33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257B63" w14:textId="77777777" w:rsidR="005339CE" w:rsidRPr="003D114E" w:rsidRDefault="005339CE" w:rsidP="00B40F33">
            <w:pPr>
              <w:pStyle w:val="leeg"/>
            </w:pP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1FB6091" w14:textId="36DD39E1" w:rsidR="005339CE" w:rsidRPr="003D114E" w:rsidRDefault="00AF1CBC" w:rsidP="00B40F33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5339CE" w:rsidRPr="003D114E" w14:paraId="1424B1E8" w14:textId="77777777" w:rsidTr="00B40F33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7C2B0" w14:textId="77777777" w:rsidR="005339CE" w:rsidRPr="004D213B" w:rsidRDefault="005339CE" w:rsidP="00B40F33">
            <w:pPr>
              <w:pStyle w:val="leeg"/>
            </w:pPr>
          </w:p>
        </w:tc>
      </w:tr>
      <w:tr w:rsidR="00AF1CBC" w:rsidRPr="003D114E" w14:paraId="49F6B3A7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9F11E" w14:textId="571720CF" w:rsidR="00AF1CBC" w:rsidRPr="003D114E" w:rsidRDefault="00AF1CBC" w:rsidP="00B40F3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EA3ED7">
              <w:t>1</w:t>
            </w:r>
          </w:p>
        </w:tc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3E6B6" w14:textId="780F9ACA" w:rsidR="00AF1CBC" w:rsidRPr="005339CE" w:rsidRDefault="00AF1CBC" w:rsidP="00B40F33">
            <w:pPr>
              <w:pStyle w:val="Vraag"/>
            </w:pPr>
            <w:r>
              <w:t>Verzamel alle bijlagen uit de vragen 9 en 10.</w:t>
            </w:r>
          </w:p>
        </w:tc>
      </w:tr>
      <w:tr w:rsidR="00AF1CBC" w:rsidRPr="003D114E" w14:paraId="38EF3D7A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6324C" w14:textId="77777777" w:rsidR="00AF1CBC" w:rsidRPr="00463023" w:rsidRDefault="00AF1CBC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461C1" w14:textId="77777777" w:rsidR="00AF1CBC" w:rsidRPr="001D4C9A" w:rsidRDefault="00AF1CBC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70247" w14:textId="4DD5D678" w:rsidR="00AF1CBC" w:rsidRPr="003D114E" w:rsidRDefault="00AF1CBC" w:rsidP="00B40F33">
            <w:r>
              <w:t>Verduidelijking van de ruimtelijke situering</w:t>
            </w:r>
          </w:p>
        </w:tc>
      </w:tr>
      <w:tr w:rsidR="00AF1CBC" w:rsidRPr="003D114E" w14:paraId="554486E3" w14:textId="77777777" w:rsidTr="00B40F33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6496F" w14:textId="77777777" w:rsidR="00AF1CBC" w:rsidRPr="00463023" w:rsidRDefault="00AF1CBC" w:rsidP="00B40F33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C188A" w14:textId="77777777" w:rsidR="00AF1CBC" w:rsidRPr="001D4C9A" w:rsidRDefault="00AF1CBC" w:rsidP="00B40F3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5E5C28">
              <w:fldChar w:fldCharType="separate"/>
            </w:r>
            <w:r w:rsidRPr="001D4C9A">
              <w:fldChar w:fldCharType="end"/>
            </w:r>
          </w:p>
        </w:tc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65194" w14:textId="7E9468CB" w:rsidR="00AF1CBC" w:rsidRPr="003D114E" w:rsidRDefault="00AF1CBC" w:rsidP="00B40F33">
            <w:r>
              <w:t>financieringsplan</w:t>
            </w:r>
          </w:p>
        </w:tc>
      </w:tr>
    </w:tbl>
    <w:p w14:paraId="5C8DC55D" w14:textId="77777777" w:rsidR="00CD6BE4" w:rsidRPr="00073BEF" w:rsidRDefault="00CD6BE4" w:rsidP="004F0B46"/>
    <w:sectPr w:rsidR="00CD6BE4" w:rsidRPr="00073BEF" w:rsidSect="00593585">
      <w:footerReference w:type="default" r:id="rId14"/>
      <w:footerReference w:type="first" r:id="rId1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C31B" w14:textId="77777777" w:rsidR="00587D91" w:rsidRDefault="00587D91" w:rsidP="008E174D">
      <w:r>
        <w:separator/>
      </w:r>
    </w:p>
  </w:endnote>
  <w:endnote w:type="continuationSeparator" w:id="0">
    <w:p w14:paraId="3BE21BFB" w14:textId="77777777" w:rsidR="00587D91" w:rsidRDefault="00587D9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Regular">
    <w:altName w:val="Flanders Art Sans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2099A" w14:textId="318A3005" w:rsidR="003408F4" w:rsidRPr="006F6E5C" w:rsidRDefault="00D113D1" w:rsidP="006F6E5C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 xml:space="preserve">Oproep </w:t>
    </w:r>
    <w:r w:rsidR="006F6E5C">
      <w:rPr>
        <w:sz w:val="18"/>
        <w:szCs w:val="18"/>
      </w:rPr>
      <w:t>hergebruik hemelwater</w:t>
    </w:r>
    <w:r w:rsidR="003408F4">
      <w:rPr>
        <w:sz w:val="18"/>
        <w:szCs w:val="18"/>
      </w:rPr>
      <w:t xml:space="preserve"> </w:t>
    </w:r>
    <w:r w:rsidR="003408F4" w:rsidRPr="003E02FB">
      <w:rPr>
        <w:sz w:val="18"/>
        <w:szCs w:val="18"/>
      </w:rPr>
      <w:t xml:space="preserve">- pagina </w:t>
    </w:r>
    <w:r w:rsidR="003408F4" w:rsidRPr="003E02FB">
      <w:rPr>
        <w:sz w:val="18"/>
        <w:szCs w:val="18"/>
      </w:rPr>
      <w:fldChar w:fldCharType="begin"/>
    </w:r>
    <w:r w:rsidR="003408F4" w:rsidRPr="003E02FB">
      <w:rPr>
        <w:sz w:val="18"/>
        <w:szCs w:val="18"/>
      </w:rPr>
      <w:instrText xml:space="preserve"> PAGE </w:instrText>
    </w:r>
    <w:r w:rsidR="003408F4" w:rsidRPr="003E02FB">
      <w:rPr>
        <w:sz w:val="18"/>
        <w:szCs w:val="18"/>
      </w:rPr>
      <w:fldChar w:fldCharType="separate"/>
    </w:r>
    <w:r w:rsidR="003408F4">
      <w:rPr>
        <w:noProof/>
        <w:sz w:val="18"/>
        <w:szCs w:val="18"/>
      </w:rPr>
      <w:t>13</w:t>
    </w:r>
    <w:r w:rsidR="003408F4" w:rsidRPr="003E02FB">
      <w:rPr>
        <w:sz w:val="18"/>
        <w:szCs w:val="18"/>
      </w:rPr>
      <w:fldChar w:fldCharType="end"/>
    </w:r>
    <w:r w:rsidR="003408F4" w:rsidRPr="003E02FB">
      <w:rPr>
        <w:sz w:val="18"/>
        <w:szCs w:val="18"/>
      </w:rPr>
      <w:t xml:space="preserve"> van </w:t>
    </w:r>
    <w:r w:rsidR="003408F4" w:rsidRPr="003E02FB">
      <w:rPr>
        <w:rStyle w:val="Paginanummer"/>
        <w:sz w:val="18"/>
        <w:szCs w:val="18"/>
      </w:rPr>
      <w:fldChar w:fldCharType="begin"/>
    </w:r>
    <w:r w:rsidR="003408F4" w:rsidRPr="003E02FB">
      <w:rPr>
        <w:rStyle w:val="Paginanummer"/>
        <w:sz w:val="18"/>
        <w:szCs w:val="18"/>
      </w:rPr>
      <w:instrText xml:space="preserve"> NUMPAGES </w:instrText>
    </w:r>
    <w:r w:rsidR="003408F4" w:rsidRPr="003E02FB">
      <w:rPr>
        <w:rStyle w:val="Paginanummer"/>
        <w:sz w:val="18"/>
        <w:szCs w:val="18"/>
      </w:rPr>
      <w:fldChar w:fldCharType="separate"/>
    </w:r>
    <w:r w:rsidR="003408F4">
      <w:rPr>
        <w:rStyle w:val="Paginanummer"/>
        <w:noProof/>
        <w:sz w:val="18"/>
        <w:szCs w:val="18"/>
      </w:rPr>
      <w:t>13</w:t>
    </w:r>
    <w:r w:rsidR="003408F4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7888" w14:textId="77777777" w:rsidR="003408F4" w:rsidRPr="00594054" w:rsidRDefault="003408F4" w:rsidP="0005708D">
    <w:pPr>
      <w:pStyle w:val="Voettekst"/>
      <w:ind w:left="284"/>
    </w:pPr>
    <w:r w:rsidRPr="005B717E">
      <w:rPr>
        <w:rFonts w:ascii="FlandersArtSans-Regular" w:hAnsi="FlandersArtSans-Regular"/>
        <w:noProof/>
        <w:lang w:eastAsia="nl-BE"/>
      </w:rPr>
      <w:drawing>
        <wp:anchor distT="0" distB="0" distL="114300" distR="114300" simplePos="0" relativeHeight="251659264" behindDoc="0" locked="0" layoutInCell="1" allowOverlap="1" wp14:anchorId="32491645" wp14:editId="38E83294">
          <wp:simplePos x="0" y="0"/>
          <wp:positionH relativeFrom="column">
            <wp:posOffset>208788</wp:posOffset>
          </wp:positionH>
          <wp:positionV relativeFrom="paragraph">
            <wp:posOffset>-239573</wp:posOffset>
          </wp:positionV>
          <wp:extent cx="1256949" cy="540000"/>
          <wp:effectExtent l="0" t="0" r="63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949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EF5B" w14:textId="77777777" w:rsidR="00587D91" w:rsidRDefault="00587D91" w:rsidP="008E174D">
      <w:r>
        <w:separator/>
      </w:r>
    </w:p>
  </w:footnote>
  <w:footnote w:type="continuationSeparator" w:id="0">
    <w:p w14:paraId="2552EBDD" w14:textId="77777777" w:rsidR="00587D91" w:rsidRDefault="00587D91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B648F"/>
    <w:multiLevelType w:val="hybridMultilevel"/>
    <w:tmpl w:val="AE3004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2E1C"/>
    <w:rsid w:val="0004475E"/>
    <w:rsid w:val="000466E9"/>
    <w:rsid w:val="00046C25"/>
    <w:rsid w:val="00047E54"/>
    <w:rsid w:val="0005708D"/>
    <w:rsid w:val="00057DEA"/>
    <w:rsid w:val="00062D04"/>
    <w:rsid w:val="00065AAB"/>
    <w:rsid w:val="00071F45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29FB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35B7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2D6C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26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27D1"/>
    <w:rsid w:val="002B4E40"/>
    <w:rsid w:val="002B5414"/>
    <w:rsid w:val="002B6360"/>
    <w:rsid w:val="002C287B"/>
    <w:rsid w:val="002C3C9C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29FD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08F4"/>
    <w:rsid w:val="003426E9"/>
    <w:rsid w:val="00344002"/>
    <w:rsid w:val="00344078"/>
    <w:rsid w:val="00351BE7"/>
    <w:rsid w:val="003522D6"/>
    <w:rsid w:val="00355C6C"/>
    <w:rsid w:val="00356000"/>
    <w:rsid w:val="003571D2"/>
    <w:rsid w:val="003605B2"/>
    <w:rsid w:val="00360649"/>
    <w:rsid w:val="00363AF0"/>
    <w:rsid w:val="003640E8"/>
    <w:rsid w:val="00365085"/>
    <w:rsid w:val="003660F1"/>
    <w:rsid w:val="00370240"/>
    <w:rsid w:val="00374984"/>
    <w:rsid w:val="00380E8D"/>
    <w:rsid w:val="003816C8"/>
    <w:rsid w:val="00382491"/>
    <w:rsid w:val="003846CB"/>
    <w:rsid w:val="00384E9D"/>
    <w:rsid w:val="00386E54"/>
    <w:rsid w:val="00390326"/>
    <w:rsid w:val="003A11D3"/>
    <w:rsid w:val="003A2D06"/>
    <w:rsid w:val="003A4498"/>
    <w:rsid w:val="003A4E6F"/>
    <w:rsid w:val="003A6216"/>
    <w:rsid w:val="003A63AA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1627"/>
    <w:rsid w:val="00445080"/>
    <w:rsid w:val="0044546C"/>
    <w:rsid w:val="00450445"/>
    <w:rsid w:val="0045144E"/>
    <w:rsid w:val="004519AB"/>
    <w:rsid w:val="00451CC3"/>
    <w:rsid w:val="00456DCE"/>
    <w:rsid w:val="00461033"/>
    <w:rsid w:val="00463023"/>
    <w:rsid w:val="00471768"/>
    <w:rsid w:val="00484708"/>
    <w:rsid w:val="004857A8"/>
    <w:rsid w:val="00486FC2"/>
    <w:rsid w:val="004A0DB0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3D78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109"/>
    <w:rsid w:val="005339CE"/>
    <w:rsid w:val="00537C0D"/>
    <w:rsid w:val="00541098"/>
    <w:rsid w:val="005423FF"/>
    <w:rsid w:val="005438BD"/>
    <w:rsid w:val="00544953"/>
    <w:rsid w:val="005471D8"/>
    <w:rsid w:val="005509D4"/>
    <w:rsid w:val="005542C0"/>
    <w:rsid w:val="00555145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D91"/>
    <w:rsid w:val="00587ED4"/>
    <w:rsid w:val="00592013"/>
    <w:rsid w:val="00593585"/>
    <w:rsid w:val="00594054"/>
    <w:rsid w:val="00595055"/>
    <w:rsid w:val="00595A87"/>
    <w:rsid w:val="005A0CE3"/>
    <w:rsid w:val="005A1166"/>
    <w:rsid w:val="005A3F72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2DC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5C28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4A4C"/>
    <w:rsid w:val="00625341"/>
    <w:rsid w:val="00626578"/>
    <w:rsid w:val="0062690F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9F1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9BE"/>
    <w:rsid w:val="006F6E5C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193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58A4"/>
    <w:rsid w:val="007F0574"/>
    <w:rsid w:val="007F4219"/>
    <w:rsid w:val="007F61F5"/>
    <w:rsid w:val="00813F73"/>
    <w:rsid w:val="00814665"/>
    <w:rsid w:val="00815F9E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1B7D"/>
    <w:rsid w:val="0085224B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915"/>
    <w:rsid w:val="009077C4"/>
    <w:rsid w:val="00907C18"/>
    <w:rsid w:val="009110D4"/>
    <w:rsid w:val="0091527E"/>
    <w:rsid w:val="00915AD7"/>
    <w:rsid w:val="0091707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8FB"/>
    <w:rsid w:val="009C2D7B"/>
    <w:rsid w:val="009E39A9"/>
    <w:rsid w:val="009E566C"/>
    <w:rsid w:val="009E6CEF"/>
    <w:rsid w:val="009F4EBF"/>
    <w:rsid w:val="009F7700"/>
    <w:rsid w:val="00A0358E"/>
    <w:rsid w:val="00A03D0D"/>
    <w:rsid w:val="00A05899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1F4E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1CBC"/>
    <w:rsid w:val="00AF1F07"/>
    <w:rsid w:val="00AF3FB3"/>
    <w:rsid w:val="00AF4572"/>
    <w:rsid w:val="00AF566F"/>
    <w:rsid w:val="00AF570B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965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26F85"/>
    <w:rsid w:val="00B31E4B"/>
    <w:rsid w:val="00B33867"/>
    <w:rsid w:val="00B40853"/>
    <w:rsid w:val="00B43D36"/>
    <w:rsid w:val="00B45304"/>
    <w:rsid w:val="00B47D57"/>
    <w:rsid w:val="00B52BAE"/>
    <w:rsid w:val="00B54073"/>
    <w:rsid w:val="00B62F61"/>
    <w:rsid w:val="00B635D0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B7951"/>
    <w:rsid w:val="00BC1ED7"/>
    <w:rsid w:val="00BC362B"/>
    <w:rsid w:val="00BC3666"/>
    <w:rsid w:val="00BC50E2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5C6"/>
    <w:rsid w:val="00C459A6"/>
    <w:rsid w:val="00C502DC"/>
    <w:rsid w:val="00C56F66"/>
    <w:rsid w:val="00C61D70"/>
    <w:rsid w:val="00C628B4"/>
    <w:rsid w:val="00C6434C"/>
    <w:rsid w:val="00C67233"/>
    <w:rsid w:val="00C676DD"/>
    <w:rsid w:val="00C70D6B"/>
    <w:rsid w:val="00C71626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735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E87"/>
    <w:rsid w:val="00CD444D"/>
    <w:rsid w:val="00CD6BE4"/>
    <w:rsid w:val="00CE114B"/>
    <w:rsid w:val="00CE24B2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0501B"/>
    <w:rsid w:val="00D10F0E"/>
    <w:rsid w:val="00D113D1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819"/>
    <w:rsid w:val="00E63F89"/>
    <w:rsid w:val="00E7072E"/>
    <w:rsid w:val="00E72C72"/>
    <w:rsid w:val="00E74A42"/>
    <w:rsid w:val="00E7798E"/>
    <w:rsid w:val="00E90137"/>
    <w:rsid w:val="00E93069"/>
    <w:rsid w:val="00E9665E"/>
    <w:rsid w:val="00EA3144"/>
    <w:rsid w:val="00EA343D"/>
    <w:rsid w:val="00EA3ED7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4622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828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1154EDAD"/>
  <w15:docId w15:val="{19624561-8A45-49F9-9B91-E22B289A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08F4"/>
    <w:rPr>
      <w:color w:val="605E5C"/>
      <w:shd w:val="clear" w:color="auto" w:fill="E1DFDD"/>
    </w:rPr>
  </w:style>
  <w:style w:type="paragraph" w:customStyle="1" w:styleId="Default">
    <w:name w:val="Default"/>
    <w:rsid w:val="00AF57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oep.effluent@vmm.be" TargetMode="External"/><Relationship Id="rId13" Type="http://schemas.openxmlformats.org/officeDocument/2006/relationships/hyperlink" Target="https://www.vmm.be/water/blue-deal/projecten-hergebruik-effluent/bijlage-1-naam-effluentproject-financieringsplan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roep.effluent@vmm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mm.be/water/blue-deal/projecten-hergebruik-efflue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oproep.effluent@vmm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mm.be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062DBA-87C4-470C-9882-2637E438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0</TotalTime>
  <Pages>3</Pages>
  <Words>768</Words>
  <Characters>4714</Characters>
  <Application>Microsoft Office Word</Application>
  <DocSecurity>0</DocSecurity>
  <Lines>200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Oproep proeftuinen droogte 3.0 - de begeleidingsfase</vt:lpstr>
    </vt:vector>
  </TitlesOfParts>
  <Company>Vlaamse Overheid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Oproep hergebruik hemelwater</dc:title>
  <dc:subject/>
  <dc:creator>Vlaamse Milieumaatschappij</dc:creator>
  <cp:keywords/>
  <dc:description/>
  <cp:lastModifiedBy>Rafaël Huylebroeck</cp:lastModifiedBy>
  <cp:revision>2</cp:revision>
  <cp:lastPrinted>2014-09-16T06:26:00Z</cp:lastPrinted>
  <dcterms:created xsi:type="dcterms:W3CDTF">2022-01-31T12:22:00Z</dcterms:created>
  <dcterms:modified xsi:type="dcterms:W3CDTF">2022-01-31T12:22:00Z</dcterms:modified>
  <cp:category/>
  <cp:contentStatus/>
</cp:coreProperties>
</file>